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477"/>
        <w:gridCol w:w="1667"/>
      </w:tblGrid>
      <w:tr w:rsidR="00B36099" w:rsidRPr="00A259F5" w14:paraId="273A3669" w14:textId="77777777" w:rsidTr="00327912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FAB97A" w14:textId="77777777" w:rsidR="00B36099" w:rsidRPr="00A259F5" w:rsidRDefault="00B36099" w:rsidP="00A259F5">
            <w:pPr>
              <w:spacing w:after="0" w:line="360" w:lineRule="auto"/>
              <w:ind w:firstLine="0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Ημερομηνία</w:t>
            </w:r>
            <w:r w:rsidRPr="00A259F5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6E5" w14:textId="77777777" w:rsidR="00B36099" w:rsidRPr="00A259F5" w:rsidRDefault="00B36099" w:rsidP="00A259F5">
            <w:pPr>
              <w:spacing w:after="0" w:line="360" w:lineRule="auto"/>
              <w:ind w:firstLine="0"/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  <w:lang w:val="en-US"/>
              </w:rPr>
              <w:t>__ / __ / 20__</w:t>
            </w:r>
          </w:p>
        </w:tc>
      </w:tr>
    </w:tbl>
    <w:p w14:paraId="7F461E1A" w14:textId="77777777" w:rsidR="00951647" w:rsidRPr="00A259F5" w:rsidRDefault="00951647" w:rsidP="00A259F5">
      <w:pPr>
        <w:spacing w:after="0" w:line="360" w:lineRule="auto"/>
        <w:rPr>
          <w:rFonts w:ascii="Garamond" w:hAnsi="Garamond"/>
          <w:sz w:val="18"/>
          <w:szCs w:val="18"/>
        </w:rPr>
      </w:pPr>
    </w:p>
    <w:tbl>
      <w:tblPr>
        <w:tblW w:w="9854" w:type="dxa"/>
        <w:jc w:val="center"/>
        <w:tblBorders>
          <w:lef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821"/>
        <w:gridCol w:w="1643"/>
        <w:gridCol w:w="1642"/>
        <w:gridCol w:w="3285"/>
      </w:tblGrid>
      <w:tr w:rsidR="005D4238" w:rsidRPr="00A259F5" w14:paraId="0507A1D0" w14:textId="77777777" w:rsidTr="0039735F">
        <w:trPr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3FFDC1FB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8"/>
                <w:szCs w:val="24"/>
              </w:rPr>
            </w:pPr>
            <w:r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Στοιχεία Υποψηφίου</w:t>
            </w:r>
          </w:p>
        </w:tc>
      </w:tr>
      <w:tr w:rsidR="005D4238" w:rsidRPr="00A259F5" w14:paraId="02C37508" w14:textId="77777777" w:rsidTr="0039735F">
        <w:trPr>
          <w:trHeight w:val="340"/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p w14:paraId="10D7640F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Όνομα:</w:t>
            </w:r>
          </w:p>
        </w:tc>
        <w:tc>
          <w:tcPr>
            <w:tcW w:w="4927" w:type="dxa"/>
            <w:gridSpan w:val="2"/>
            <w:shd w:val="clear" w:color="auto" w:fill="auto"/>
            <w:vAlign w:val="bottom"/>
          </w:tcPr>
          <w:p w14:paraId="32264F78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Επώνυμο:</w:t>
            </w:r>
          </w:p>
        </w:tc>
      </w:tr>
      <w:tr w:rsidR="005D4238" w:rsidRPr="00A259F5" w14:paraId="59E15CC0" w14:textId="77777777" w:rsidTr="0039735F">
        <w:trPr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5D4238" w:rsidRPr="00A259F5" w14:paraId="41A87D59" w14:textId="77777777" w:rsidTr="0039735F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1F6D5D7E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7DD9040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5D4238" w:rsidRPr="00A259F5" w14:paraId="6E001381" w14:textId="77777777" w:rsidTr="0039735F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09F3EE0D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F93134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5D4238" w:rsidRPr="00A259F5" w14:paraId="1318D60D" w14:textId="77777777" w:rsidTr="0039735F">
        <w:trPr>
          <w:trHeight w:val="340"/>
          <w:jc w:val="center"/>
        </w:trPr>
        <w:tc>
          <w:tcPr>
            <w:tcW w:w="3284" w:type="dxa"/>
            <w:gridSpan w:val="2"/>
            <w:shd w:val="clear" w:color="auto" w:fill="auto"/>
            <w:vAlign w:val="bottom"/>
          </w:tcPr>
          <w:p w14:paraId="35B008D1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Όνομα Πατρός: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3D4F1650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Ημερομηνία Γέννησης: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1E17D37B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Φύλο:</w:t>
            </w:r>
          </w:p>
        </w:tc>
      </w:tr>
      <w:tr w:rsidR="005D4238" w:rsidRPr="00A259F5" w14:paraId="03778A4B" w14:textId="77777777" w:rsidTr="0039735F">
        <w:trPr>
          <w:jc w:val="center"/>
        </w:trPr>
        <w:tc>
          <w:tcPr>
            <w:tcW w:w="3284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5D4238" w:rsidRPr="00A259F5" w14:paraId="1AB3E843" w14:textId="77777777" w:rsidTr="0039735F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AD86553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E21448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5D4238" w:rsidRPr="00A259F5" w14:paraId="069B3FE0" w14:textId="77777777" w:rsidTr="0039735F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630BBA3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CEE2ED3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788"/>
            </w:tblGrid>
            <w:tr w:rsidR="005D4238" w:rsidRPr="00A259F5" w14:paraId="786D401F" w14:textId="77777777" w:rsidTr="0039735F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86FBD7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D7840DE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Άρρεν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95D75B7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79CAFE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Θήλυ</w:t>
                  </w:r>
                </w:p>
              </w:tc>
            </w:tr>
          </w:tbl>
          <w:p w14:paraId="1241DAE7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6D55561D" w14:textId="77777777" w:rsidTr="0039735F">
        <w:trPr>
          <w:trHeight w:val="340"/>
          <w:jc w:val="center"/>
        </w:trPr>
        <w:tc>
          <w:tcPr>
            <w:tcW w:w="9854" w:type="dxa"/>
            <w:gridSpan w:val="5"/>
            <w:shd w:val="clear" w:color="auto" w:fill="auto"/>
            <w:vAlign w:val="bottom"/>
          </w:tcPr>
          <w:p w14:paraId="1C00FF78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Πλήρης Διεύθυνση Διαμονής (Οδός</w:t>
            </w:r>
            <w:r w:rsidRPr="00A259F5">
              <w:rPr>
                <w:rFonts w:ascii="Garamond" w:hAnsi="Garamond"/>
                <w:b/>
                <w:sz w:val="24"/>
                <w:szCs w:val="24"/>
              </w:rPr>
              <w:noBreakHyphen/>
              <w:t>Αριθμός, Περιοχή, Τ.Κ., Πόλη, Νομός):</w:t>
            </w:r>
          </w:p>
        </w:tc>
      </w:tr>
      <w:tr w:rsidR="005D4238" w:rsidRPr="00A259F5" w14:paraId="1831DB31" w14:textId="77777777" w:rsidTr="0039735F">
        <w:trPr>
          <w:jc w:val="center"/>
        </w:trPr>
        <w:tc>
          <w:tcPr>
            <w:tcW w:w="9854" w:type="dxa"/>
            <w:gridSpan w:val="5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5D4238" w:rsidRPr="00A259F5" w14:paraId="03B19D1B" w14:textId="77777777" w:rsidTr="0039735F">
              <w:trPr>
                <w:trHeight w:val="284"/>
              </w:trPr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DD58739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E4D0FA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50334DBC" w14:textId="77777777" w:rsidTr="0039735F">
        <w:trPr>
          <w:trHeight w:val="340"/>
          <w:jc w:val="center"/>
        </w:trPr>
        <w:tc>
          <w:tcPr>
            <w:tcW w:w="3284" w:type="dxa"/>
            <w:gridSpan w:val="2"/>
            <w:shd w:val="clear" w:color="auto" w:fill="auto"/>
            <w:vAlign w:val="bottom"/>
          </w:tcPr>
          <w:p w14:paraId="4BB2AE82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Αριθμός Σταθερού Τηλέφωνου: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20DD848D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Αριθμός Κινητού Τηλέφωνου: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6D32C819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Διεύθυνση Ηλεκ. Ταχ. (</w:t>
            </w:r>
            <w:r w:rsidRPr="00A259F5">
              <w:rPr>
                <w:rFonts w:ascii="Garamond" w:hAnsi="Garamond"/>
                <w:b/>
                <w:sz w:val="24"/>
                <w:szCs w:val="24"/>
                <w:lang w:val="en-US"/>
              </w:rPr>
              <w:t>e</w:t>
            </w:r>
            <w:r w:rsidRPr="00A259F5">
              <w:rPr>
                <w:rFonts w:ascii="Garamond" w:hAnsi="Garamond"/>
                <w:b/>
                <w:sz w:val="24"/>
                <w:szCs w:val="24"/>
              </w:rPr>
              <w:noBreakHyphen/>
            </w:r>
            <w:r w:rsidRPr="00A259F5">
              <w:rPr>
                <w:rFonts w:ascii="Garamond" w:hAnsi="Garamond"/>
                <w:b/>
                <w:sz w:val="24"/>
                <w:szCs w:val="24"/>
                <w:lang w:val="en-US"/>
              </w:rPr>
              <w:t>mail</w:t>
            </w:r>
            <w:r w:rsidRPr="00A259F5">
              <w:rPr>
                <w:rFonts w:ascii="Garamond" w:hAnsi="Garamond"/>
                <w:b/>
                <w:sz w:val="24"/>
                <w:szCs w:val="24"/>
              </w:rPr>
              <w:t>):</w:t>
            </w:r>
          </w:p>
        </w:tc>
      </w:tr>
      <w:tr w:rsidR="005D4238" w:rsidRPr="00A259F5" w14:paraId="1F6CFCA3" w14:textId="77777777" w:rsidTr="0039735F">
        <w:trPr>
          <w:jc w:val="center"/>
        </w:trPr>
        <w:tc>
          <w:tcPr>
            <w:tcW w:w="3284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5D4238" w:rsidRPr="00A259F5" w14:paraId="5A233D37" w14:textId="77777777" w:rsidTr="0039735F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B39F971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4F046AB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5D4238" w:rsidRPr="00A259F5" w14:paraId="3674BF3B" w14:textId="77777777" w:rsidTr="0039735F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0D3BFDF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D8FF85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5D4238" w:rsidRPr="00A259F5" w14:paraId="1F469220" w14:textId="77777777" w:rsidTr="0039735F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ACF56ED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16088CC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236EB80A" w14:textId="77777777" w:rsidTr="0039735F">
        <w:trPr>
          <w:trHeight w:val="340"/>
          <w:jc w:val="center"/>
        </w:trPr>
        <w:tc>
          <w:tcPr>
            <w:tcW w:w="9854" w:type="dxa"/>
            <w:gridSpan w:val="5"/>
            <w:shd w:val="clear" w:color="auto" w:fill="auto"/>
            <w:vAlign w:val="bottom"/>
          </w:tcPr>
          <w:p w14:paraId="3324BCE0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Έντυπο Ταυτοπροσωπίας:</w:t>
            </w:r>
          </w:p>
        </w:tc>
      </w:tr>
      <w:tr w:rsidR="005D4238" w:rsidRPr="00A259F5" w14:paraId="366431CA" w14:textId="77777777" w:rsidTr="0039735F">
        <w:trPr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tbl>
            <w:tblPr>
              <w:tblW w:w="9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1418"/>
              <w:gridCol w:w="312"/>
              <w:gridCol w:w="2591"/>
              <w:gridCol w:w="992"/>
              <w:gridCol w:w="2268"/>
            </w:tblGrid>
            <w:tr w:rsidR="005D4238" w:rsidRPr="00A259F5" w14:paraId="4A053BC3" w14:textId="77777777" w:rsidTr="0039735F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97293A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7158EDA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Ταυτότητα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11639E8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B844AA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Διαβατήριο</w:t>
                  </w:r>
                </w:p>
              </w:tc>
              <w:tc>
                <w:tcPr>
                  <w:tcW w:w="312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42ED6E5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259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3F6DE50" w14:textId="77777777" w:rsidR="005D4238" w:rsidRPr="00A259F5" w:rsidRDefault="005D4238" w:rsidP="00A259F5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Άλλο: 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  <w:u w:val="dotted"/>
                    </w:rPr>
                    <w:t> 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  <w:u w:val="dotted"/>
                    </w:rPr>
                    <w:tab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B9C13" w14:textId="77777777" w:rsidR="005D4238" w:rsidRPr="00A259F5" w:rsidRDefault="005D4238" w:rsidP="00A259F5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Αριθμός: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</w:tcPr>
                <w:p w14:paraId="085F45CB" w14:textId="77777777" w:rsidR="005D4238" w:rsidRPr="00A259F5" w:rsidRDefault="005D4238" w:rsidP="00A259F5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D27876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219BA59A" w14:textId="77777777" w:rsidTr="0039735F">
        <w:trPr>
          <w:trHeight w:val="340"/>
          <w:jc w:val="center"/>
        </w:trPr>
        <w:tc>
          <w:tcPr>
            <w:tcW w:w="2463" w:type="dxa"/>
            <w:shd w:val="clear" w:color="auto" w:fill="auto"/>
            <w:vAlign w:val="bottom"/>
          </w:tcPr>
          <w:p w14:paraId="3CD6F3F1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Α.Φ.Μ.:</w:t>
            </w: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D592B10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Δ.Ο.Υ.:</w:t>
            </w:r>
          </w:p>
        </w:tc>
        <w:tc>
          <w:tcPr>
            <w:tcW w:w="4927" w:type="dxa"/>
            <w:gridSpan w:val="2"/>
            <w:shd w:val="clear" w:color="auto" w:fill="auto"/>
            <w:vAlign w:val="bottom"/>
          </w:tcPr>
          <w:p w14:paraId="00D5B55F" w14:textId="5ACBAF86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Αριθμός Λογαριασμού:</w:t>
            </w:r>
          </w:p>
        </w:tc>
      </w:tr>
      <w:tr w:rsidR="005D4238" w:rsidRPr="00A259F5" w14:paraId="65857E06" w14:textId="77777777" w:rsidTr="0039735F">
        <w:trPr>
          <w:jc w:val="center"/>
        </w:trPr>
        <w:tc>
          <w:tcPr>
            <w:tcW w:w="2463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0"/>
            </w:tblGrid>
            <w:tr w:rsidR="005D4238" w:rsidRPr="00A259F5" w14:paraId="2EB178A4" w14:textId="77777777" w:rsidTr="0039735F">
              <w:trPr>
                <w:trHeight w:val="284"/>
              </w:trPr>
              <w:tc>
                <w:tcPr>
                  <w:tcW w:w="2200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B2CBF3D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6DF5FB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5D4238" w:rsidRPr="00A259F5" w14:paraId="3C629769" w14:textId="77777777" w:rsidTr="0039735F">
              <w:trPr>
                <w:trHeight w:val="284"/>
              </w:trPr>
              <w:tc>
                <w:tcPr>
                  <w:tcW w:w="2199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A82862F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D5764EC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5D4238" w:rsidRPr="00A259F5" w14:paraId="5BA1B656" w14:textId="77777777" w:rsidTr="0039735F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0CC77A0B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5DCDFE0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4008F7FD" w14:textId="77777777" w:rsidTr="0039735F">
        <w:trPr>
          <w:trHeight w:val="340"/>
          <w:jc w:val="center"/>
        </w:trPr>
        <w:tc>
          <w:tcPr>
            <w:tcW w:w="9854" w:type="dxa"/>
            <w:gridSpan w:val="5"/>
            <w:shd w:val="clear" w:color="auto" w:fill="auto"/>
            <w:vAlign w:val="bottom"/>
          </w:tcPr>
          <w:p w14:paraId="4D408A5D" w14:textId="74A30839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4"/>
                <w:szCs w:val="24"/>
              </w:rPr>
              <w:t>Διαθεσιμότητα (ημέρες και ώρες):</w:t>
            </w:r>
          </w:p>
        </w:tc>
      </w:tr>
      <w:tr w:rsidR="005D4238" w:rsidRPr="00A259F5" w14:paraId="0814DC36" w14:textId="77777777" w:rsidTr="0039735F">
        <w:trPr>
          <w:jc w:val="center"/>
        </w:trPr>
        <w:tc>
          <w:tcPr>
            <w:tcW w:w="9854" w:type="dxa"/>
            <w:gridSpan w:val="5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5D4238" w:rsidRPr="00A259F5" w14:paraId="328CED76" w14:textId="77777777" w:rsidTr="0039735F">
              <w:trPr>
                <w:trHeight w:val="567"/>
              </w:trPr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31E7576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E872E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350B7B2" w14:textId="77777777" w:rsidR="005D4238" w:rsidRPr="00A259F5" w:rsidRDefault="005D4238" w:rsidP="00A259F5">
      <w:pPr>
        <w:spacing w:after="0" w:line="360" w:lineRule="auto"/>
        <w:rPr>
          <w:rFonts w:ascii="Garamond" w:hAnsi="Garamond"/>
          <w:sz w:val="18"/>
          <w:szCs w:val="18"/>
        </w:rPr>
      </w:pPr>
    </w:p>
    <w:tbl>
      <w:tblPr>
        <w:tblW w:w="9854" w:type="dxa"/>
        <w:jc w:val="center"/>
        <w:tblBorders>
          <w:lef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6570"/>
      </w:tblGrid>
      <w:tr w:rsidR="00CF31F4" w:rsidRPr="00A259F5" w14:paraId="2C7C55D8" w14:textId="77777777" w:rsidTr="008542CC">
        <w:trPr>
          <w:jc w:val="center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6AA3E45B" w14:textId="77777777" w:rsidR="00CF31F4" w:rsidRPr="00A259F5" w:rsidRDefault="00CF31F4" w:rsidP="00A259F5">
            <w:pPr>
              <w:spacing w:after="0" w:line="360" w:lineRule="auto"/>
              <w:ind w:firstLine="0"/>
              <w:rPr>
                <w:rFonts w:ascii="Garamond" w:hAnsi="Garamond"/>
                <w:sz w:val="28"/>
                <w:szCs w:val="24"/>
              </w:rPr>
            </w:pPr>
            <w:r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Στοιχεία Εξετάσεων Πιστοποίησης</w:t>
            </w:r>
          </w:p>
        </w:tc>
      </w:tr>
      <w:tr w:rsidR="00700890" w:rsidRPr="00A259F5" w14:paraId="230D2D7A" w14:textId="77777777" w:rsidTr="009A17FA">
        <w:trPr>
          <w:trHeight w:val="340"/>
          <w:jc w:val="center"/>
        </w:trPr>
        <w:tc>
          <w:tcPr>
            <w:tcW w:w="3284" w:type="dxa"/>
            <w:shd w:val="clear" w:color="auto" w:fill="auto"/>
            <w:vAlign w:val="bottom"/>
          </w:tcPr>
          <w:p w14:paraId="38F610B1" w14:textId="77777777" w:rsidR="00700890" w:rsidRPr="00A259F5" w:rsidRDefault="00700890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Κατηγορία Πιστοποίησης:</w:t>
            </w:r>
          </w:p>
        </w:tc>
        <w:tc>
          <w:tcPr>
            <w:tcW w:w="6570" w:type="dxa"/>
            <w:shd w:val="clear" w:color="auto" w:fill="auto"/>
            <w:vAlign w:val="bottom"/>
          </w:tcPr>
          <w:p w14:paraId="52EB2C3E" w14:textId="77777777" w:rsidR="00700890" w:rsidRPr="00A259F5" w:rsidRDefault="00700890" w:rsidP="00A259F5">
            <w:pPr>
              <w:spacing w:after="0" w:line="360" w:lineRule="auto"/>
              <w:ind w:firstLine="0"/>
              <w:rPr>
                <w:rFonts w:ascii="Garamond" w:hAnsi="Garamond"/>
                <w:strike/>
                <w:sz w:val="24"/>
                <w:szCs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Γνωστικό Αντικείμενο Πιστοποίησης:</w:t>
            </w:r>
          </w:p>
        </w:tc>
      </w:tr>
      <w:tr w:rsidR="00700890" w:rsidRPr="00A259F5" w14:paraId="2A37CBF2" w14:textId="77777777" w:rsidTr="006F0A83">
        <w:trPr>
          <w:jc w:val="center"/>
          <w:hidden/>
        </w:trPr>
        <w:tc>
          <w:tcPr>
            <w:tcW w:w="328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700890" w:rsidRPr="00A259F5" w14:paraId="648D01C2" w14:textId="77777777" w:rsidTr="005D4238">
              <w:trPr>
                <w:trHeight w:val="284"/>
                <w:hidden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4B966AD3" w14:textId="77777777" w:rsidR="00700890" w:rsidRPr="00A259F5" w:rsidRDefault="00700890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vanish/>
                      <w:sz w:val="24"/>
                      <w:szCs w:val="24"/>
                      <w:lang w:val="en-US"/>
                    </w:rPr>
                    <w:t xml:space="preserve">Unicert </w:t>
                  </w:r>
                  <w:r w:rsidR="00AF4C70" w:rsidRPr="00A259F5">
                    <w:rPr>
                      <w:rFonts w:ascii="Garamond" w:hAnsi="Garamond"/>
                      <w:vanish/>
                      <w:sz w:val="24"/>
                      <w:szCs w:val="24"/>
                      <w:lang w:val="en-US"/>
                    </w:rPr>
                    <w:t>Skills</w:t>
                  </w:r>
                </w:p>
              </w:tc>
            </w:tr>
          </w:tbl>
          <w:p w14:paraId="108958E7" w14:textId="77777777" w:rsidR="00700890" w:rsidRPr="00A259F5" w:rsidRDefault="00700890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tbl>
            <w:tblPr>
              <w:tblStyle w:val="a6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4"/>
            </w:tblGrid>
            <w:tr w:rsidR="006F0A83" w:rsidRPr="00A259F5" w14:paraId="0E64F3BC" w14:textId="77777777" w:rsidTr="0034229C">
              <w:trPr>
                <w:trHeight w:val="284"/>
                <w:hidden/>
              </w:trPr>
              <w:tc>
                <w:tcPr>
                  <w:tcW w:w="6344" w:type="dxa"/>
                  <w:vAlign w:val="bottom"/>
                </w:tcPr>
                <w:p w14:paraId="00245F34" w14:textId="77777777" w:rsidR="006F0A83" w:rsidRPr="00A259F5" w:rsidRDefault="00477EE7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trike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vanish/>
                      <w:sz w:val="24"/>
                      <w:szCs w:val="24"/>
                    </w:rPr>
                    <w:t>Τεχνικός Μονώσεων-Μονωτής</w:t>
                  </w:r>
                </w:p>
              </w:tc>
            </w:tr>
          </w:tbl>
          <w:p w14:paraId="51E71C5C" w14:textId="77777777" w:rsidR="00700890" w:rsidRPr="00A259F5" w:rsidRDefault="00700890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997DCC1" w14:textId="77777777" w:rsidR="00CF31F4" w:rsidRPr="00A259F5" w:rsidRDefault="00CF31F4" w:rsidP="00A259F5">
      <w:pPr>
        <w:spacing w:after="0" w:line="360" w:lineRule="auto"/>
        <w:rPr>
          <w:rFonts w:ascii="Garamond" w:hAnsi="Garamond"/>
          <w:sz w:val="18"/>
          <w:szCs w:val="18"/>
        </w:rPr>
      </w:pPr>
    </w:p>
    <w:tbl>
      <w:tblPr>
        <w:tblW w:w="9854" w:type="dxa"/>
        <w:jc w:val="center"/>
        <w:tblBorders>
          <w:lef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640"/>
        <w:gridCol w:w="567"/>
        <w:gridCol w:w="4926"/>
      </w:tblGrid>
      <w:tr w:rsidR="00270A46" w:rsidRPr="00A259F5" w14:paraId="250A5D69" w14:textId="77777777" w:rsidTr="000769BE">
        <w:trPr>
          <w:jc w:val="center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11FCA9CA" w14:textId="77777777" w:rsidR="00B31DBE" w:rsidRPr="00A259F5" w:rsidRDefault="00B31DBE" w:rsidP="00A259F5">
            <w:pPr>
              <w:spacing w:after="0" w:line="360" w:lineRule="auto"/>
              <w:ind w:firstLine="0"/>
              <w:rPr>
                <w:rFonts w:ascii="Garamond" w:hAnsi="Garamond"/>
                <w:sz w:val="28"/>
                <w:szCs w:val="24"/>
              </w:rPr>
            </w:pPr>
            <w:r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Υποχρεωτικ</w:t>
            </w:r>
            <w:r w:rsidR="00F034B8"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ά</w:t>
            </w:r>
            <w:r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 xml:space="preserve"> </w:t>
            </w:r>
            <w:r w:rsidR="00F034B8"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Προσόντα</w:t>
            </w:r>
          </w:p>
        </w:tc>
      </w:tr>
      <w:tr w:rsidR="00ED1B35" w:rsidRPr="00A259F5" w14:paraId="786A67E7" w14:textId="77777777" w:rsidTr="00963789">
        <w:trPr>
          <w:trHeight w:val="340"/>
          <w:jc w:val="center"/>
        </w:trPr>
        <w:tc>
          <w:tcPr>
            <w:tcW w:w="4361" w:type="dxa"/>
            <w:gridSpan w:val="2"/>
            <w:shd w:val="clear" w:color="auto" w:fill="auto"/>
            <w:vAlign w:val="bottom"/>
          </w:tcPr>
          <w:p w14:paraId="19AE535F" w14:textId="77777777" w:rsidR="00B31DBE" w:rsidRPr="00A259F5" w:rsidRDefault="00147D64" w:rsidP="00A259F5">
            <w:pPr>
              <w:pStyle w:val="a"/>
              <w:spacing w:after="0" w:line="360" w:lineRule="auto"/>
              <w:ind w:left="284"/>
              <w:rPr>
                <w:rFonts w:ascii="Garamond" w:hAnsi="Garamond"/>
                <w:sz w:val="24"/>
                <w:szCs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Κατηγορία Τίτλου Σπουδών</w:t>
            </w:r>
            <w:r w:rsidR="0078484D" w:rsidRPr="00A259F5">
              <w:rPr>
                <w:rFonts w:ascii="Garamond" w:hAnsi="Garamond"/>
                <w:sz w:val="24"/>
                <w:szCs w:val="24"/>
              </w:rPr>
              <w:t xml:space="preserve"> Εκπαίδευσης</w:t>
            </w:r>
            <w:r w:rsidRPr="00A259F5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493" w:type="dxa"/>
            <w:gridSpan w:val="2"/>
            <w:shd w:val="clear" w:color="auto" w:fill="auto"/>
            <w:vAlign w:val="bottom"/>
          </w:tcPr>
          <w:tbl>
            <w:tblPr>
              <w:tblW w:w="52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1247"/>
              <w:gridCol w:w="312"/>
              <w:gridCol w:w="2240"/>
            </w:tblGrid>
            <w:tr w:rsidR="00ED1B35" w:rsidRPr="00A259F5" w14:paraId="2C100900" w14:textId="77777777" w:rsidTr="00963789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C12F43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13F0FAE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Α.Ε.Ι.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B496718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4D83D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Α.Ε.Ι.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noBreakHyphen/>
                    <w:t>Τ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  <w:t>.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Τ</w:t>
                  </w: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E871CD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62B6E9" w14:textId="77777777" w:rsidR="00963789" w:rsidRPr="00A259F5" w:rsidRDefault="00963789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sz w:val="24"/>
                      <w:szCs w:val="24"/>
                    </w:rPr>
                    <w:t>Ι.Ε.Κ./ΕΠΑ.Σ./ΕΠΑ.Λ.</w:t>
                  </w:r>
                </w:p>
              </w:tc>
            </w:tr>
          </w:tbl>
          <w:p w14:paraId="7E35FE51" w14:textId="77777777" w:rsidR="00B31DBE" w:rsidRPr="00A259F5" w:rsidRDefault="00B31DBE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238" w:rsidRPr="00A259F5" w14:paraId="2C020827" w14:textId="77777777" w:rsidTr="005D4238">
        <w:trPr>
          <w:trHeight w:val="340"/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2520FA23" w14:textId="77777777" w:rsidR="005D4238" w:rsidRPr="00A259F5" w:rsidRDefault="005D4238" w:rsidP="00A259F5">
            <w:pPr>
              <w:spacing w:after="0" w:line="360" w:lineRule="auto"/>
              <w:ind w:left="284" w:firstLine="0"/>
              <w:rPr>
                <w:rFonts w:ascii="Garamond" w:hAnsi="Garamond"/>
                <w:sz w:val="24"/>
                <w:szCs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Πλήρης Ονομασία Τίτλου Σπουδών:</w:t>
            </w:r>
          </w:p>
        </w:tc>
        <w:tc>
          <w:tcPr>
            <w:tcW w:w="6133" w:type="dxa"/>
            <w:gridSpan w:val="3"/>
            <w:shd w:val="clear" w:color="auto" w:fill="auto"/>
            <w:vAlign w:val="center"/>
          </w:tcPr>
          <w:tbl>
            <w:tblPr>
              <w:tblW w:w="59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3"/>
            </w:tblGrid>
            <w:tr w:rsidR="005D4238" w:rsidRPr="00A259F5" w14:paraId="22A1BEF4" w14:textId="77777777" w:rsidTr="00963789">
              <w:trPr>
                <w:trHeight w:val="284"/>
              </w:trPr>
              <w:tc>
                <w:tcPr>
                  <w:tcW w:w="591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D28D5DF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322762B2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1B35" w:rsidRPr="00A259F5" w14:paraId="23284DB2" w14:textId="77777777" w:rsidTr="00AA6A42">
        <w:tblPrEx>
          <w:jc w:val="left"/>
          <w:tblBorders>
            <w:left w:val="none" w:sz="0" w:space="0" w:color="auto"/>
          </w:tblBorders>
        </w:tblPrEx>
        <w:trPr>
          <w:trHeight w:val="340"/>
        </w:trPr>
        <w:tc>
          <w:tcPr>
            <w:tcW w:w="4928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FF9090" w14:textId="77777777" w:rsidR="00AA6A42" w:rsidRPr="00A259F5" w:rsidRDefault="00AA6A42" w:rsidP="00A259F5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Επαγγελματική εμπειρία</w:t>
            </w:r>
            <w:r w:rsidRPr="00A259F5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492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230"/>
              <w:gridCol w:w="350"/>
              <w:gridCol w:w="1673"/>
            </w:tblGrid>
            <w:tr w:rsidR="00ED1B35" w:rsidRPr="00A259F5" w14:paraId="201E29A6" w14:textId="77777777" w:rsidTr="00AA6A42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B59E0B2" w14:textId="77777777" w:rsidR="00AA6A42" w:rsidRPr="00A259F5" w:rsidRDefault="00AA6A42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23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20DD43A" w14:textId="77777777" w:rsidR="00AA6A42" w:rsidRPr="00A259F5" w:rsidRDefault="00AA6A42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2 μέχρι 5 έτη</w:t>
                  </w:r>
                </w:p>
              </w:tc>
              <w:tc>
                <w:tcPr>
                  <w:tcW w:w="35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7935417" w14:textId="77777777" w:rsidR="00AA6A42" w:rsidRPr="00A259F5" w:rsidRDefault="00AA6A42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DD7D8" w14:textId="77777777" w:rsidR="00AA6A42" w:rsidRPr="00A259F5" w:rsidRDefault="00AA6A42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πάνω από 5 έτη</w:t>
                  </w:r>
                </w:p>
              </w:tc>
            </w:tr>
          </w:tbl>
          <w:p w14:paraId="40309747" w14:textId="77777777" w:rsidR="00AA6A42" w:rsidRPr="00A259F5" w:rsidRDefault="00AA6A42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</w:tbl>
    <w:p w14:paraId="5C396367" w14:textId="77777777" w:rsidR="00B31DBE" w:rsidRPr="00A259F5" w:rsidRDefault="00B31DBE" w:rsidP="00A259F5">
      <w:pPr>
        <w:spacing w:after="0" w:line="360" w:lineRule="auto"/>
        <w:rPr>
          <w:rFonts w:ascii="Garamond" w:hAnsi="Garamond"/>
          <w:sz w:val="18"/>
          <w:szCs w:val="18"/>
        </w:rPr>
      </w:pPr>
    </w:p>
    <w:tbl>
      <w:tblPr>
        <w:tblStyle w:val="10"/>
        <w:tblW w:w="9854" w:type="dxa"/>
        <w:jc w:val="center"/>
        <w:tblBorders>
          <w:top w:val="none" w:sz="0" w:space="0" w:color="auto"/>
          <w:left w:val="thinThickSmallGap" w:sz="2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5"/>
        <w:gridCol w:w="2379"/>
      </w:tblGrid>
      <w:tr w:rsidR="005D4238" w:rsidRPr="00A259F5" w14:paraId="4F35C929" w14:textId="77777777" w:rsidTr="00BC0400">
        <w:trPr>
          <w:trHeight w:val="284"/>
          <w:jc w:val="center"/>
        </w:trPr>
        <w:tc>
          <w:tcPr>
            <w:tcW w:w="9854" w:type="dxa"/>
            <w:gridSpan w:val="2"/>
          </w:tcPr>
          <w:p w14:paraId="20A75A09" w14:textId="77777777" w:rsidR="009101AE" w:rsidRPr="00A259F5" w:rsidRDefault="00B71284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  <w:r w:rsidRPr="00A259F5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>Επιθυμητά Προσόντα</w:t>
            </w:r>
          </w:p>
        </w:tc>
      </w:tr>
      <w:tr w:rsidR="006F0A83" w:rsidRPr="00A259F5" w14:paraId="43A0A872" w14:textId="77777777" w:rsidTr="00B20E5E">
        <w:trPr>
          <w:trHeight w:val="340"/>
          <w:jc w:val="center"/>
        </w:trPr>
        <w:tc>
          <w:tcPr>
            <w:tcW w:w="7475" w:type="dxa"/>
            <w:vAlign w:val="center"/>
          </w:tcPr>
          <w:p w14:paraId="5D730515" w14:textId="77777777" w:rsidR="006F0A83" w:rsidRPr="00A259F5" w:rsidRDefault="006F0A83" w:rsidP="00A259F5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Διδακτική εμπειρία</w:t>
            </w:r>
            <w:r w:rsidRPr="00A259F5">
              <w:rPr>
                <w:rFonts w:ascii="Garamond" w:hAnsi="Garamond"/>
                <w:sz w:val="24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6F0A83" w:rsidRPr="00A259F5" w14:paraId="348D2E5E" w14:textId="77777777" w:rsidTr="00B20E5E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96D2A5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51BB984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3A8D1ED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8A23D4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Όχι</w:t>
                  </w:r>
                </w:p>
              </w:tc>
            </w:tr>
          </w:tbl>
          <w:p w14:paraId="2738A863" w14:textId="77777777" w:rsidR="006F0A83" w:rsidRPr="00A259F5" w:rsidRDefault="006F0A83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6F0A83" w:rsidRPr="00A259F5" w14:paraId="6E0EFFCA" w14:textId="77777777" w:rsidTr="00B20E5E">
        <w:trPr>
          <w:trHeight w:val="340"/>
          <w:jc w:val="center"/>
        </w:trPr>
        <w:tc>
          <w:tcPr>
            <w:tcW w:w="7475" w:type="dxa"/>
            <w:vAlign w:val="center"/>
          </w:tcPr>
          <w:p w14:paraId="056AE606" w14:textId="77777777" w:rsidR="006F0A83" w:rsidRPr="00A259F5" w:rsidRDefault="006F0A83" w:rsidP="00A259F5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t>Εμπειρία σε αξιολογήσεις συμμετεχόντων σε εξετάσεις πιστοποίησης</w:t>
            </w:r>
            <w:r w:rsidRPr="00A259F5">
              <w:rPr>
                <w:rFonts w:ascii="Garamond" w:hAnsi="Garamond"/>
                <w:sz w:val="24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6F0A83" w:rsidRPr="00A259F5" w14:paraId="608AE597" w14:textId="77777777" w:rsidTr="00B20E5E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072807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A97890F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271C94E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44B2C4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Όχι</w:t>
                  </w:r>
                </w:p>
              </w:tc>
            </w:tr>
          </w:tbl>
          <w:p w14:paraId="4B96AA45" w14:textId="77777777" w:rsidR="006F0A83" w:rsidRPr="00A259F5" w:rsidRDefault="006F0A83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6F0A83" w:rsidRPr="00A259F5" w14:paraId="24ED7E12" w14:textId="77777777" w:rsidTr="00B20E5E">
        <w:trPr>
          <w:trHeight w:val="340"/>
          <w:jc w:val="center"/>
        </w:trPr>
        <w:tc>
          <w:tcPr>
            <w:tcW w:w="7475" w:type="dxa"/>
            <w:vAlign w:val="center"/>
          </w:tcPr>
          <w:p w14:paraId="5077E9B5" w14:textId="77777777" w:rsidR="006F0A83" w:rsidRPr="00A259F5" w:rsidRDefault="006F0A83" w:rsidP="00A259F5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 w:val="24"/>
              </w:rPr>
            </w:pPr>
            <w:r w:rsidRPr="00A259F5">
              <w:rPr>
                <w:rFonts w:ascii="Garamond" w:hAnsi="Garamond"/>
                <w:sz w:val="24"/>
              </w:rPr>
              <w:t>Κάτοχος πιστοποιητικών κατάρτισης/επιμόρφωσης</w:t>
            </w:r>
            <w:r w:rsidRPr="00A259F5">
              <w:rPr>
                <w:rFonts w:ascii="Garamond" w:hAnsi="Garamond"/>
                <w:sz w:val="24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6F0A83" w:rsidRPr="00A259F5" w14:paraId="6262EA13" w14:textId="77777777" w:rsidTr="00B20E5E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34DB260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6C0DCBF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FE17D5A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92CA2C" w14:textId="77777777" w:rsidR="006F0A83" w:rsidRPr="00A259F5" w:rsidRDefault="006F0A83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Όχι</w:t>
                  </w:r>
                </w:p>
              </w:tc>
            </w:tr>
          </w:tbl>
          <w:p w14:paraId="07BAD0EB" w14:textId="77777777" w:rsidR="006F0A83" w:rsidRPr="00A259F5" w:rsidRDefault="006F0A83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0414B6" w:rsidRPr="00A259F5" w14:paraId="1B17B835" w14:textId="77777777" w:rsidTr="009101AE">
        <w:trPr>
          <w:trHeight w:val="340"/>
          <w:jc w:val="center"/>
        </w:trPr>
        <w:tc>
          <w:tcPr>
            <w:tcW w:w="7475" w:type="dxa"/>
            <w:vAlign w:val="center"/>
          </w:tcPr>
          <w:p w14:paraId="460A42F1" w14:textId="77777777" w:rsidR="000414B6" w:rsidRPr="00A259F5" w:rsidRDefault="00866F48" w:rsidP="00A259F5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 w:val="24"/>
              </w:rPr>
            </w:pPr>
            <w:r w:rsidRPr="00A259F5">
              <w:rPr>
                <w:rFonts w:ascii="Garamond" w:hAnsi="Garamond"/>
                <w:sz w:val="24"/>
                <w:szCs w:val="24"/>
              </w:rPr>
              <w:lastRenderedPageBreak/>
              <w:t>Κ</w:t>
            </w:r>
            <w:r w:rsidR="00B71284" w:rsidRPr="00A259F5">
              <w:rPr>
                <w:rFonts w:ascii="Garamond" w:hAnsi="Garamond"/>
                <w:sz w:val="24"/>
                <w:szCs w:val="24"/>
              </w:rPr>
              <w:t xml:space="preserve">άτοχος Τίτλου </w:t>
            </w:r>
            <w:r w:rsidRPr="00A259F5">
              <w:rPr>
                <w:rFonts w:ascii="Garamond" w:hAnsi="Garamond"/>
                <w:sz w:val="24"/>
                <w:szCs w:val="24"/>
              </w:rPr>
              <w:t xml:space="preserve">Μεταπτυχιακών </w:t>
            </w:r>
            <w:r w:rsidR="00B71284" w:rsidRPr="00A259F5">
              <w:rPr>
                <w:rFonts w:ascii="Garamond" w:hAnsi="Garamond"/>
                <w:sz w:val="24"/>
                <w:szCs w:val="24"/>
              </w:rPr>
              <w:t>Σπουδών</w:t>
            </w:r>
            <w:r w:rsidRPr="00A259F5">
              <w:rPr>
                <w:rFonts w:ascii="Garamond" w:hAnsi="Garamond"/>
                <w:sz w:val="24"/>
                <w:szCs w:val="24"/>
              </w:rPr>
              <w:t xml:space="preserve"> συναφούς με την πιστοποίηση</w:t>
            </w:r>
            <w:r w:rsidR="000414B6" w:rsidRPr="00A259F5">
              <w:rPr>
                <w:rFonts w:ascii="Garamond" w:hAnsi="Garamond"/>
                <w:sz w:val="24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2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3"/>
              <w:gridCol w:w="852"/>
              <w:gridCol w:w="312"/>
              <w:gridCol w:w="678"/>
            </w:tblGrid>
            <w:tr w:rsidR="009101AE" w:rsidRPr="00A259F5" w14:paraId="260D9E15" w14:textId="77777777" w:rsidTr="00B71284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B6FF8E" w14:textId="77777777" w:rsidR="009101AE" w:rsidRPr="00A259F5" w:rsidRDefault="009101AE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176A28F" w14:textId="77777777" w:rsidR="009101AE" w:rsidRPr="00A259F5" w:rsidRDefault="009101AE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F4715BA" w14:textId="77777777" w:rsidR="009101AE" w:rsidRPr="00A259F5" w:rsidRDefault="009101AE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1948E1" w14:textId="77777777" w:rsidR="009101AE" w:rsidRPr="00A259F5" w:rsidRDefault="009101AE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 w:val="24"/>
                      <w:szCs w:val="24"/>
                    </w:rPr>
                    <w:t>Όχι</w:t>
                  </w:r>
                </w:p>
              </w:tc>
            </w:tr>
          </w:tbl>
          <w:p w14:paraId="737643E6" w14:textId="77777777" w:rsidR="000414B6" w:rsidRPr="00A259F5" w:rsidRDefault="000414B6" w:rsidP="00A259F5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</w:tbl>
    <w:p w14:paraId="78028139" w14:textId="77777777" w:rsidR="000414B6" w:rsidRPr="00A259F5" w:rsidRDefault="000414B6" w:rsidP="00A259F5">
      <w:pPr>
        <w:spacing w:after="0" w:line="360" w:lineRule="auto"/>
        <w:rPr>
          <w:rFonts w:ascii="Garamond" w:hAnsi="Garamond"/>
          <w:sz w:val="18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"/>
        <w:gridCol w:w="9322"/>
      </w:tblGrid>
      <w:tr w:rsidR="00643E5A" w:rsidRPr="00A259F5" w14:paraId="77B54F28" w14:textId="77777777" w:rsidTr="003E2670">
        <w:trPr>
          <w:trHeight w:val="312"/>
          <w:jc w:val="center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3245BD9" w14:textId="77777777" w:rsidR="00643E5A" w:rsidRPr="00A259F5" w:rsidRDefault="003E2670" w:rsidP="00A259F5">
            <w:pPr>
              <w:spacing w:after="0" w:line="360" w:lineRule="auto"/>
              <w:ind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sz w:val="28"/>
                <w:szCs w:val="24"/>
              </w:rPr>
              <w:sym w:font="Wingdings" w:char="F0FC"/>
            </w:r>
          </w:p>
        </w:tc>
        <w:tc>
          <w:tcPr>
            <w:tcW w:w="93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E45C49" w14:textId="77777777" w:rsidR="00643E5A" w:rsidRPr="00A259F5" w:rsidRDefault="00643E5A" w:rsidP="00A259F5">
            <w:pPr>
              <w:spacing w:after="0" w:line="360" w:lineRule="auto"/>
              <w:ind w:firstLine="0"/>
              <w:rPr>
                <w:rFonts w:ascii="Garamond" w:hAnsi="Garamond"/>
                <w:b/>
                <w:sz w:val="20"/>
                <w:szCs w:val="20"/>
              </w:rPr>
            </w:pPr>
            <w:r w:rsidRPr="00A259F5">
              <w:rPr>
                <w:rFonts w:ascii="Garamond" w:hAnsi="Garamond"/>
                <w:b/>
                <w:sz w:val="20"/>
                <w:szCs w:val="20"/>
              </w:rPr>
              <w:t>Δηλώνω υπεύθυνα ότι τα παραπάνω είναι αληθή και μπορώ να τ</w:t>
            </w:r>
            <w:r w:rsidR="00B71284" w:rsidRPr="00A259F5">
              <w:rPr>
                <w:rFonts w:ascii="Garamond" w:hAnsi="Garamond"/>
                <w:b/>
                <w:sz w:val="20"/>
                <w:szCs w:val="20"/>
              </w:rPr>
              <w:t>α</w:t>
            </w:r>
            <w:r w:rsidRPr="00A259F5">
              <w:rPr>
                <w:rFonts w:ascii="Garamond" w:hAnsi="Garamond"/>
                <w:b/>
                <w:sz w:val="20"/>
                <w:szCs w:val="20"/>
              </w:rPr>
              <w:t xml:space="preserve"> αποδείξω με τα κατάλληλα δικαιολογητικά.</w:t>
            </w:r>
          </w:p>
        </w:tc>
      </w:tr>
    </w:tbl>
    <w:p w14:paraId="01AAAE71" w14:textId="77777777" w:rsidR="00643E5A" w:rsidRPr="00A259F5" w:rsidRDefault="00643E5A" w:rsidP="00A259F5">
      <w:pPr>
        <w:spacing w:after="0" w:line="360" w:lineRule="auto"/>
        <w:rPr>
          <w:rFonts w:ascii="Garamond" w:hAnsi="Garamond"/>
          <w:sz w:val="18"/>
          <w:szCs w:val="24"/>
        </w:rPr>
      </w:pPr>
    </w:p>
    <w:tbl>
      <w:tblPr>
        <w:tblStyle w:val="a6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43"/>
        <w:gridCol w:w="3911"/>
      </w:tblGrid>
      <w:tr w:rsidR="005D4238" w:rsidRPr="00A259F5" w14:paraId="24B57003" w14:textId="77777777" w:rsidTr="0039735F">
        <w:trPr>
          <w:trHeight w:val="340"/>
          <w:jc w:val="center"/>
        </w:trPr>
        <w:tc>
          <w:tcPr>
            <w:tcW w:w="9854" w:type="dxa"/>
            <w:gridSpan w:val="2"/>
            <w:vAlign w:val="bottom"/>
          </w:tcPr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5D4238" w:rsidRPr="00A259F5" w14:paraId="7D3E922A" w14:textId="77777777" w:rsidTr="0039735F">
              <w:trPr>
                <w:trHeight w:val="851"/>
                <w:jc w:val="center"/>
              </w:trPr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bottom"/>
                </w:tcPr>
                <w:p w14:paraId="0BF2D0BD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  <w:tr w:rsidR="005D4238" w:rsidRPr="00A259F5" w14:paraId="42CB7596" w14:textId="77777777" w:rsidTr="0039735F">
              <w:trPr>
                <w:jc w:val="center"/>
              </w:trPr>
              <w:tc>
                <w:tcPr>
                  <w:tcW w:w="3686" w:type="dxa"/>
                  <w:tcBorders>
                    <w:top w:val="single" w:sz="4" w:space="0" w:color="auto"/>
                  </w:tcBorders>
                </w:tcPr>
                <w:p w14:paraId="647A4C3C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szCs w:val="18"/>
                    </w:rPr>
                    <w:t>Ο/Η Υποψήφιος/α</w:t>
                  </w:r>
                  <w:r w:rsidRPr="00A259F5">
                    <w:rPr>
                      <w:rFonts w:ascii="Garamond" w:hAnsi="Garamond"/>
                      <w:i/>
                      <w:sz w:val="18"/>
                      <w:szCs w:val="18"/>
                    </w:rPr>
                    <w:br/>
                  </w:r>
                  <w:r w:rsidRPr="00A259F5">
                    <w:rPr>
                      <w:rFonts w:ascii="Garamond" w:hAnsi="Garamond"/>
                      <w:sz w:val="18"/>
                      <w:szCs w:val="18"/>
                    </w:rPr>
                    <w:t>(</w:t>
                  </w:r>
                  <w:r w:rsidRPr="00A259F5">
                    <w:rPr>
                      <w:rFonts w:ascii="Garamond" w:hAnsi="Garamond"/>
                      <w:i/>
                      <w:sz w:val="18"/>
                      <w:szCs w:val="18"/>
                    </w:rPr>
                    <w:t>υπογραφή</w:t>
                  </w:r>
                  <w:r w:rsidRPr="00A259F5">
                    <w:rPr>
                      <w:rFonts w:ascii="Garamond" w:hAnsi="Garamond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126AC287" w14:textId="77777777" w:rsidR="005D4238" w:rsidRPr="00A259F5" w:rsidRDefault="005D4238" w:rsidP="00A259F5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</w:tr>
      <w:tr w:rsidR="005D4238" w:rsidRPr="00A259F5" w14:paraId="27FBA164" w14:textId="77777777" w:rsidTr="0039735F">
        <w:trPr>
          <w:jc w:val="center"/>
        </w:trPr>
        <w:tc>
          <w:tcPr>
            <w:tcW w:w="5943" w:type="dxa"/>
            <w:tcBorders>
              <w:top w:val="thinThickSmallGap" w:sz="18" w:space="0" w:color="000000"/>
              <w:left w:val="thinThickSmallGap" w:sz="18" w:space="0" w:color="000000"/>
            </w:tcBorders>
            <w:vAlign w:val="bottom"/>
          </w:tcPr>
          <w:p w14:paraId="5F96FB0E" w14:textId="1B6E0DE3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18"/>
                <w:szCs w:val="24"/>
              </w:rPr>
            </w:pPr>
            <w:r w:rsidRPr="00A259F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Αξιολόγηση </w:t>
            </w:r>
            <w:r w:rsidRPr="00A259F5">
              <w:rPr>
                <w:rFonts w:ascii="Garamond" w:hAnsi="Garamond"/>
                <w:color w:val="1F497D" w:themeColor="text2"/>
                <w:sz w:val="18"/>
                <w:szCs w:val="24"/>
              </w:rPr>
              <w:t xml:space="preserve">(συμπληρώνεται από τον Υπεύθυνο </w:t>
            </w:r>
            <w:r w:rsidR="00C84239">
              <w:rPr>
                <w:rFonts w:ascii="Garamond" w:hAnsi="Garamond"/>
                <w:color w:val="1F497D" w:themeColor="text2"/>
                <w:sz w:val="18"/>
                <w:szCs w:val="24"/>
              </w:rPr>
              <w:t>Πιστοποίησης</w:t>
            </w:r>
            <w:r w:rsidRPr="00A259F5">
              <w:rPr>
                <w:rFonts w:ascii="Garamond" w:hAnsi="Garamond"/>
                <w:color w:val="1F497D" w:themeColor="text2"/>
                <w:sz w:val="18"/>
                <w:szCs w:val="24"/>
              </w:rPr>
              <w:t>)</w:t>
            </w:r>
          </w:p>
        </w:tc>
        <w:tc>
          <w:tcPr>
            <w:tcW w:w="3911" w:type="dxa"/>
            <w:vMerge w:val="restart"/>
            <w:tcBorders>
              <w:top w:val="thinThickSmallGap" w:sz="18" w:space="0" w:color="000000"/>
              <w:right w:val="thickThinSmallGap" w:sz="18" w:space="0" w:color="000000"/>
            </w:tcBorders>
            <w:vAlign w:val="center"/>
          </w:tcPr>
          <w:tbl>
            <w:tblPr>
              <w:tblStyle w:val="a6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5D4238" w:rsidRPr="00A259F5" w14:paraId="72CE8279" w14:textId="77777777" w:rsidTr="0039735F">
              <w:trPr>
                <w:trHeight w:val="851"/>
                <w:jc w:val="right"/>
              </w:trPr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bottom"/>
                </w:tcPr>
                <w:p w14:paraId="3E2A2B5E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5D4238" w:rsidRPr="00A259F5" w14:paraId="296786DB" w14:textId="77777777" w:rsidTr="0039735F">
              <w:trPr>
                <w:jc w:val="right"/>
              </w:trPr>
              <w:tc>
                <w:tcPr>
                  <w:tcW w:w="3686" w:type="dxa"/>
                  <w:tcBorders>
                    <w:top w:val="single" w:sz="4" w:space="0" w:color="auto"/>
                  </w:tcBorders>
                </w:tcPr>
                <w:p w14:paraId="7770472D" w14:textId="19877136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color w:val="1F497D" w:themeColor="text2"/>
                      <w:szCs w:val="18"/>
                    </w:rPr>
                    <w:t xml:space="preserve">Υπεύθυνος </w:t>
                  </w:r>
                  <w:r w:rsidR="00A259F5">
                    <w:rPr>
                      <w:rFonts w:ascii="Garamond" w:hAnsi="Garamond"/>
                      <w:color w:val="1F497D" w:themeColor="text2"/>
                      <w:szCs w:val="18"/>
                    </w:rPr>
                    <w:t>Πιστοποίησης</w:t>
                  </w:r>
                  <w:r w:rsidRPr="00A259F5">
                    <w:rPr>
                      <w:rFonts w:ascii="Garamond" w:hAnsi="Garamond"/>
                      <w:i/>
                      <w:color w:val="1F497D" w:themeColor="text2"/>
                      <w:sz w:val="18"/>
                      <w:szCs w:val="18"/>
                    </w:rPr>
                    <w:br/>
                  </w:r>
                  <w:r w:rsidRPr="00A259F5">
                    <w:rPr>
                      <w:rFonts w:ascii="Garamond" w:hAnsi="Garamond"/>
                      <w:color w:val="1F497D" w:themeColor="text2"/>
                      <w:sz w:val="18"/>
                      <w:szCs w:val="18"/>
                    </w:rPr>
                    <w:t>(</w:t>
                  </w:r>
                  <w:r w:rsidRPr="00A259F5">
                    <w:rPr>
                      <w:rFonts w:ascii="Garamond" w:hAnsi="Garamond"/>
                      <w:i/>
                      <w:color w:val="1F497D" w:themeColor="text2"/>
                      <w:sz w:val="18"/>
                      <w:szCs w:val="18"/>
                    </w:rPr>
                    <w:t>υπογραφή</w:t>
                  </w:r>
                  <w:r w:rsidRPr="00A259F5">
                    <w:rPr>
                      <w:rFonts w:ascii="Garamond" w:hAnsi="Garamond"/>
                      <w:color w:val="1F497D" w:themeColor="text2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3AD3CA1" w14:textId="77777777" w:rsidR="005D4238" w:rsidRPr="00A259F5" w:rsidRDefault="005D4238" w:rsidP="00A259F5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</w:tr>
      <w:tr w:rsidR="005D4238" w:rsidRPr="00A259F5" w14:paraId="3706D4EC" w14:textId="77777777" w:rsidTr="0039735F">
        <w:trPr>
          <w:trHeight w:val="340"/>
          <w:jc w:val="center"/>
        </w:trPr>
        <w:tc>
          <w:tcPr>
            <w:tcW w:w="5943" w:type="dxa"/>
            <w:tcBorders>
              <w:left w:val="thinThickSmallGap" w:sz="18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1107"/>
            </w:tblGrid>
            <w:tr w:rsidR="005D4238" w:rsidRPr="00A259F5" w14:paraId="7B4167E4" w14:textId="77777777" w:rsidTr="0039735F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B6B35F1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B015CBB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color w:val="1F497D" w:themeColor="text2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color w:val="1F497D" w:themeColor="text2"/>
                      <w:sz w:val="24"/>
                      <w:szCs w:val="24"/>
                    </w:rPr>
                    <w:t>Θετική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E4F4747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6E445D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color w:val="1F497D" w:themeColor="text2"/>
                      <w:sz w:val="24"/>
                      <w:szCs w:val="24"/>
                    </w:rPr>
                  </w:pPr>
                  <w:r w:rsidRPr="00A259F5">
                    <w:rPr>
                      <w:rFonts w:ascii="Garamond" w:hAnsi="Garamond"/>
                      <w:b/>
                      <w:color w:val="1F497D" w:themeColor="text2"/>
                      <w:sz w:val="24"/>
                      <w:szCs w:val="24"/>
                    </w:rPr>
                    <w:t>Αρνητική</w:t>
                  </w:r>
                </w:p>
              </w:tc>
            </w:tr>
          </w:tbl>
          <w:p w14:paraId="173B9A4E" w14:textId="77777777" w:rsidR="005D4238" w:rsidRPr="00A259F5" w:rsidRDefault="005D4238" w:rsidP="00A259F5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  <w:tc>
          <w:tcPr>
            <w:tcW w:w="3911" w:type="dxa"/>
            <w:vMerge/>
            <w:tcBorders>
              <w:right w:val="thickThinSmallGap" w:sz="18" w:space="0" w:color="000000"/>
            </w:tcBorders>
          </w:tcPr>
          <w:p w14:paraId="649B5B34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</w:tr>
      <w:tr w:rsidR="005D4238" w:rsidRPr="00A259F5" w14:paraId="41E8A014" w14:textId="77777777" w:rsidTr="0039735F">
        <w:trPr>
          <w:jc w:val="center"/>
        </w:trPr>
        <w:tc>
          <w:tcPr>
            <w:tcW w:w="5943" w:type="dxa"/>
            <w:tcBorders>
              <w:left w:val="thinThickSmallGap" w:sz="18" w:space="0" w:color="000000"/>
            </w:tcBorders>
            <w:vAlign w:val="bottom"/>
          </w:tcPr>
          <w:p w14:paraId="1C234551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  <w:r w:rsidRPr="00A259F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Παρατηρήσεις</w:t>
            </w:r>
          </w:p>
        </w:tc>
        <w:tc>
          <w:tcPr>
            <w:tcW w:w="3911" w:type="dxa"/>
            <w:vMerge/>
            <w:tcBorders>
              <w:right w:val="thickThinSmallGap" w:sz="18" w:space="0" w:color="000000"/>
            </w:tcBorders>
          </w:tcPr>
          <w:p w14:paraId="1026F744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</w:tr>
      <w:tr w:rsidR="005D4238" w:rsidRPr="00A259F5" w14:paraId="7AAC3D77" w14:textId="77777777" w:rsidTr="0039735F">
        <w:trPr>
          <w:trHeight w:val="340"/>
          <w:jc w:val="center"/>
        </w:trPr>
        <w:tc>
          <w:tcPr>
            <w:tcW w:w="5943" w:type="dxa"/>
            <w:tcBorders>
              <w:left w:val="thinThickSmallGap" w:sz="18" w:space="0" w:color="000000"/>
              <w:bottom w:val="thickThinSmallGap" w:sz="18" w:space="0" w:color="000000"/>
            </w:tcBorders>
            <w:vAlign w:val="bottom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717"/>
            </w:tblGrid>
            <w:tr w:rsidR="005D4238" w:rsidRPr="00A259F5" w14:paraId="279D74AE" w14:textId="77777777" w:rsidTr="0039735F">
              <w:trPr>
                <w:trHeight w:val="567"/>
              </w:trPr>
              <w:tc>
                <w:tcPr>
                  <w:tcW w:w="5717" w:type="dxa"/>
                  <w:tcBorders>
                    <w:top w:val="nil"/>
                  </w:tcBorders>
                </w:tcPr>
                <w:p w14:paraId="1451F7D5" w14:textId="77777777" w:rsidR="005D4238" w:rsidRPr="00A259F5" w:rsidRDefault="005D4238" w:rsidP="00A259F5">
                  <w:pPr>
                    <w:spacing w:after="0" w:line="360" w:lineRule="auto"/>
                    <w:ind w:firstLine="0"/>
                    <w:rPr>
                      <w:rFonts w:ascii="Garamond" w:hAnsi="Garamond"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</w:tbl>
          <w:p w14:paraId="5E9209EE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  <w:tc>
          <w:tcPr>
            <w:tcW w:w="3911" w:type="dxa"/>
            <w:vMerge/>
            <w:tcBorders>
              <w:bottom w:val="thickThinSmallGap" w:sz="18" w:space="0" w:color="000000"/>
              <w:right w:val="thickThinSmallGap" w:sz="18" w:space="0" w:color="000000"/>
            </w:tcBorders>
          </w:tcPr>
          <w:p w14:paraId="2393DDAF" w14:textId="77777777" w:rsidR="005D4238" w:rsidRPr="00A259F5" w:rsidRDefault="005D4238" w:rsidP="00A259F5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24"/>
                <w:szCs w:val="24"/>
              </w:rPr>
            </w:pPr>
          </w:p>
        </w:tc>
      </w:tr>
    </w:tbl>
    <w:p w14:paraId="3CBEF597" w14:textId="77777777" w:rsidR="00CA1186" w:rsidRPr="00A259F5" w:rsidRDefault="00CA1186" w:rsidP="00A259F5">
      <w:pPr>
        <w:spacing w:after="0" w:line="360" w:lineRule="auto"/>
        <w:rPr>
          <w:rFonts w:ascii="Garamond" w:hAnsi="Garamond"/>
          <w:sz w:val="16"/>
          <w:szCs w:val="24"/>
        </w:rPr>
      </w:pPr>
    </w:p>
    <w:p w14:paraId="04E08956" w14:textId="204BACE7" w:rsidR="00240562" w:rsidRDefault="0066103D" w:rsidP="00A259F5">
      <w:pPr>
        <w:spacing w:after="0" w:line="360" w:lineRule="auto"/>
        <w:ind w:firstLine="0"/>
        <w:jc w:val="center"/>
        <w:rPr>
          <w:rFonts w:ascii="Garamond" w:hAnsi="Garamond"/>
          <w:b/>
          <w:i/>
          <w:color w:val="FF0000"/>
          <w:sz w:val="18"/>
          <w:szCs w:val="18"/>
        </w:rPr>
      </w:pPr>
      <w:r w:rsidRPr="00A259F5">
        <w:rPr>
          <w:rFonts w:ascii="Garamond" w:hAnsi="Garamond"/>
          <w:b/>
          <w:i/>
          <w:color w:val="FF0000"/>
          <w:sz w:val="18"/>
          <w:szCs w:val="18"/>
        </w:rPr>
        <w:t xml:space="preserve">Ο Φορέας </w:t>
      </w:r>
      <w:r w:rsidR="00DB2B09">
        <w:rPr>
          <w:rFonts w:ascii="Garamond" w:hAnsi="Garamond"/>
          <w:b/>
          <w:i/>
          <w:color w:val="FF0000"/>
          <w:sz w:val="18"/>
          <w:szCs w:val="18"/>
        </w:rPr>
        <w:t>ΕΚΠΑΙΔΕΥΤΙΚΟ ΚΕΝΤΡΟ ΑΔΜΗΕ</w:t>
      </w:r>
      <w:r w:rsidR="00DB2B09" w:rsidRPr="00A259F5">
        <w:rPr>
          <w:rFonts w:ascii="Garamond" w:hAnsi="Garamond"/>
          <w:b/>
          <w:i/>
          <w:color w:val="FF0000"/>
          <w:sz w:val="18"/>
          <w:szCs w:val="18"/>
        </w:rPr>
        <w:t xml:space="preserve"> </w:t>
      </w:r>
      <w:r w:rsidRPr="00A259F5">
        <w:rPr>
          <w:rFonts w:ascii="Garamond" w:hAnsi="Garamond"/>
          <w:b/>
          <w:i/>
          <w:color w:val="FF0000"/>
          <w:sz w:val="18"/>
          <w:szCs w:val="18"/>
        </w:rPr>
        <w:t>διαχειρίζεται με πλήρη εμπιστευτικότητα τα δεδομένα του παρόντος εντύπου.</w:t>
      </w:r>
    </w:p>
    <w:p w14:paraId="63A11E91" w14:textId="77777777" w:rsidR="00A259F5" w:rsidRPr="00A259F5" w:rsidRDefault="00A259F5" w:rsidP="00A259F5">
      <w:pPr>
        <w:rPr>
          <w:rFonts w:ascii="Garamond" w:hAnsi="Garamond"/>
          <w:sz w:val="18"/>
          <w:szCs w:val="18"/>
        </w:rPr>
      </w:pPr>
    </w:p>
    <w:p w14:paraId="28A7DC1C" w14:textId="77777777" w:rsidR="00A259F5" w:rsidRPr="00A259F5" w:rsidRDefault="00A259F5" w:rsidP="00A259F5">
      <w:pPr>
        <w:rPr>
          <w:rFonts w:ascii="Garamond" w:hAnsi="Garamond"/>
          <w:sz w:val="18"/>
          <w:szCs w:val="18"/>
        </w:rPr>
      </w:pPr>
    </w:p>
    <w:p w14:paraId="700E5882" w14:textId="77777777" w:rsidR="00A259F5" w:rsidRPr="00A259F5" w:rsidRDefault="00A259F5" w:rsidP="00A259F5">
      <w:pPr>
        <w:rPr>
          <w:rFonts w:ascii="Garamond" w:hAnsi="Garamond"/>
          <w:sz w:val="18"/>
          <w:szCs w:val="18"/>
        </w:rPr>
      </w:pPr>
    </w:p>
    <w:p w14:paraId="0033AE0F" w14:textId="77777777" w:rsidR="00A259F5" w:rsidRPr="00A259F5" w:rsidRDefault="00A259F5" w:rsidP="00A259F5">
      <w:pPr>
        <w:rPr>
          <w:rFonts w:ascii="Garamond" w:hAnsi="Garamond"/>
          <w:sz w:val="18"/>
          <w:szCs w:val="18"/>
        </w:rPr>
      </w:pPr>
    </w:p>
    <w:p w14:paraId="4AE14EC5" w14:textId="77777777" w:rsidR="00A259F5" w:rsidRPr="00A259F5" w:rsidRDefault="00A259F5" w:rsidP="00A259F5">
      <w:pPr>
        <w:rPr>
          <w:rFonts w:ascii="Garamond" w:hAnsi="Garamond"/>
          <w:sz w:val="18"/>
          <w:szCs w:val="18"/>
        </w:rPr>
      </w:pPr>
    </w:p>
    <w:p w14:paraId="16876EEC" w14:textId="77777777" w:rsidR="00A259F5" w:rsidRDefault="00A259F5" w:rsidP="00A259F5">
      <w:pPr>
        <w:rPr>
          <w:rFonts w:ascii="Garamond" w:hAnsi="Garamond"/>
          <w:b/>
          <w:i/>
          <w:color w:val="FF0000"/>
          <w:sz w:val="18"/>
          <w:szCs w:val="18"/>
        </w:rPr>
      </w:pPr>
    </w:p>
    <w:p w14:paraId="5EAD5C7E" w14:textId="3BC23028" w:rsidR="00A259F5" w:rsidRPr="00A259F5" w:rsidRDefault="00A259F5" w:rsidP="00A259F5">
      <w:pPr>
        <w:tabs>
          <w:tab w:val="left" w:pos="677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</w:p>
    <w:sectPr w:rsidR="00A259F5" w:rsidRPr="00A259F5" w:rsidSect="006A7A86">
      <w:headerReference w:type="default" r:id="rId8"/>
      <w:footerReference w:type="default" r:id="rId9"/>
      <w:headerReference w:type="first" r:id="rId10"/>
      <w:pgSz w:w="11906" w:h="16838" w:code="9"/>
      <w:pgMar w:top="170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C1D6" w14:textId="77777777" w:rsidR="00556C15" w:rsidRDefault="00556C15" w:rsidP="007E72B7">
      <w:r>
        <w:separator/>
      </w:r>
    </w:p>
  </w:endnote>
  <w:endnote w:type="continuationSeparator" w:id="0">
    <w:p w14:paraId="2CF19AE8" w14:textId="77777777" w:rsidR="00556C15" w:rsidRDefault="00556C15" w:rsidP="007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9169" w14:textId="0EC55A74" w:rsidR="00A259F5" w:rsidRDefault="00A259F5" w:rsidP="00A259F5">
    <w:pPr>
      <w:pStyle w:val="a5"/>
      <w:jc w:val="right"/>
    </w:pPr>
    <w:r>
      <w:t>Εκδ.1</w:t>
    </w:r>
  </w:p>
  <w:p w14:paraId="5CAFFFED" w14:textId="11B11613" w:rsidR="00A259F5" w:rsidRDefault="00A259F5" w:rsidP="00A259F5">
    <w:pPr>
      <w:pStyle w:val="a5"/>
      <w:jc w:val="right"/>
    </w:pPr>
    <w:r>
      <w:t>01/07/2024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155CD" w14:textId="77777777" w:rsidR="00556C15" w:rsidRDefault="00556C15" w:rsidP="007E72B7">
      <w:r>
        <w:separator/>
      </w:r>
    </w:p>
  </w:footnote>
  <w:footnote w:type="continuationSeparator" w:id="0">
    <w:p w14:paraId="7329BAFA" w14:textId="77777777" w:rsidR="00556C15" w:rsidRDefault="00556C15" w:rsidP="007E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6"/>
      <w:tblW w:w="10192" w:type="dxa"/>
      <w:jc w:val="center"/>
      <w:tblLook w:val="04A0" w:firstRow="1" w:lastRow="0" w:firstColumn="1" w:lastColumn="0" w:noHBand="0" w:noVBand="1"/>
    </w:tblPr>
    <w:tblGrid>
      <w:gridCol w:w="1949"/>
      <w:gridCol w:w="4970"/>
      <w:gridCol w:w="3273"/>
    </w:tblGrid>
    <w:tr w:rsidR="00A259F5" w:rsidRPr="00CD4D7F" w14:paraId="6125AA54" w14:textId="77777777" w:rsidTr="0055236B">
      <w:trPr>
        <w:trHeight w:val="1124"/>
        <w:jc w:val="center"/>
      </w:trPr>
      <w:tc>
        <w:tcPr>
          <w:tcW w:w="1949" w:type="dxa"/>
          <w:tcBorders>
            <w:left w:val="nil"/>
            <w:right w:val="nil"/>
          </w:tcBorders>
          <w:vAlign w:val="center"/>
        </w:tcPr>
        <w:p w14:paraId="493AF7E9" w14:textId="7FA1934D" w:rsidR="00A259F5" w:rsidRPr="00007F06" w:rsidRDefault="00A259F5" w:rsidP="00A259F5">
          <w:pPr>
            <w:rPr>
              <w:rFonts w:ascii="Garamond" w:hAnsi="Garamond"/>
              <w:b/>
              <w:i/>
              <w:sz w:val="24"/>
            </w:rPr>
          </w:pPr>
          <w:r>
            <w:rPr>
              <w:rFonts w:ascii="Garamond" w:hAnsi="Garamond"/>
              <w:b/>
              <w:i/>
              <w:sz w:val="24"/>
            </w:rPr>
            <w:t>ΕΔΠ07-1</w:t>
          </w:r>
        </w:p>
      </w:tc>
      <w:tc>
        <w:tcPr>
          <w:tcW w:w="4970" w:type="dxa"/>
          <w:tcBorders>
            <w:left w:val="nil"/>
            <w:right w:val="nil"/>
          </w:tcBorders>
          <w:vAlign w:val="center"/>
        </w:tcPr>
        <w:p w14:paraId="764594C3" w14:textId="671DCFFF" w:rsidR="00A259F5" w:rsidRPr="00693AFB" w:rsidRDefault="00A259F5" w:rsidP="00A259F5">
          <w:pPr>
            <w:jc w:val="center"/>
            <w:rPr>
              <w:rFonts w:ascii="Garamond" w:hAnsi="Garamond"/>
              <w:b/>
              <w:spacing w:val="-4"/>
              <w:sz w:val="24"/>
            </w:rPr>
          </w:pPr>
          <w:r w:rsidRPr="00335AC9">
            <w:rPr>
              <w:rFonts w:ascii="Garamond" w:hAnsi="Garamond"/>
              <w:b/>
              <w:spacing w:val="-4"/>
              <w:sz w:val="24"/>
            </w:rPr>
            <w:t>Αίτηση Υποψήφιου Ε</w:t>
          </w:r>
          <w:r>
            <w:rPr>
              <w:rFonts w:ascii="Garamond" w:hAnsi="Garamond"/>
              <w:b/>
              <w:spacing w:val="-4"/>
              <w:sz w:val="24"/>
            </w:rPr>
            <w:t>ξεταστή</w:t>
          </w:r>
        </w:p>
      </w:tc>
      <w:tc>
        <w:tcPr>
          <w:tcW w:w="3273" w:type="dxa"/>
          <w:tcBorders>
            <w:left w:val="nil"/>
            <w:right w:val="nil"/>
          </w:tcBorders>
          <w:vAlign w:val="center"/>
        </w:tcPr>
        <w:p w14:paraId="6668E4FD" w14:textId="77777777" w:rsidR="00A259F5" w:rsidRPr="00CD4D7F" w:rsidRDefault="00A259F5" w:rsidP="00A259F5">
          <w:pPr>
            <w:jc w:val="right"/>
            <w:rPr>
              <w:i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D045258" wp14:editId="29D80783">
                <wp:extent cx="1828800" cy="744863"/>
                <wp:effectExtent l="0" t="0" r="0" b="0"/>
                <wp:docPr id="406127190" name="Εικόνα 406127190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Εικόνα 25" descr="Εικόνα που περιέχει κείμενο, γραμματοσειρά, γραφικά, λογότυπο&#10;&#10;Περιγραφή που δημιουργήθηκε αυτόματα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681" cy="758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8CBB1" w14:textId="77777777" w:rsidR="009675A6" w:rsidRPr="00FF6DCC" w:rsidRDefault="009675A6" w:rsidP="00FF6DCC">
    <w:pPr>
      <w:spacing w:after="0" w:line="240" w:lineRule="auto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8B56" w14:textId="77777777" w:rsidR="00733923" w:rsidRPr="00866313" w:rsidRDefault="00733923" w:rsidP="00FF6DCC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145"/>
    <w:multiLevelType w:val="hybridMultilevel"/>
    <w:tmpl w:val="25E667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45D"/>
    <w:multiLevelType w:val="hybridMultilevel"/>
    <w:tmpl w:val="6950A3E2"/>
    <w:lvl w:ilvl="0" w:tplc="2A1CC5EE">
      <w:start w:val="1"/>
      <w:numFmt w:val="bullet"/>
      <w:lvlText w:val=""/>
      <w:lvlJc w:val="left"/>
      <w:pPr>
        <w:ind w:left="360" w:hanging="360"/>
      </w:pPr>
      <w:rPr>
        <w:rFonts w:ascii="Wingdings 3" w:hAnsi="Wingdings 3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F6D77"/>
    <w:multiLevelType w:val="hybridMultilevel"/>
    <w:tmpl w:val="93C6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111"/>
    <w:multiLevelType w:val="hybridMultilevel"/>
    <w:tmpl w:val="32A2DD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63A"/>
    <w:multiLevelType w:val="hybridMultilevel"/>
    <w:tmpl w:val="60D8C922"/>
    <w:lvl w:ilvl="0" w:tplc="CD76D6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B70A0"/>
    <w:multiLevelType w:val="hybridMultilevel"/>
    <w:tmpl w:val="00FE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D33FA"/>
    <w:multiLevelType w:val="hybridMultilevel"/>
    <w:tmpl w:val="68CA70C4"/>
    <w:lvl w:ilvl="0" w:tplc="115085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141"/>
    <w:multiLevelType w:val="hybridMultilevel"/>
    <w:tmpl w:val="51441E9E"/>
    <w:lvl w:ilvl="0" w:tplc="11508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07D5"/>
    <w:multiLevelType w:val="hybridMultilevel"/>
    <w:tmpl w:val="2F3695D6"/>
    <w:lvl w:ilvl="0" w:tplc="EBBAC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41A5"/>
    <w:multiLevelType w:val="hybridMultilevel"/>
    <w:tmpl w:val="3BB88DFA"/>
    <w:lvl w:ilvl="0" w:tplc="4E884B6A">
      <w:start w:val="1"/>
      <w:numFmt w:val="bullet"/>
      <w:pStyle w:val="a"/>
      <w:lvlText w:val=""/>
      <w:lvlJc w:val="left"/>
      <w:pPr>
        <w:ind w:left="513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3CF257F8"/>
    <w:multiLevelType w:val="multilevel"/>
    <w:tmpl w:val="8BE8B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3C143D"/>
    <w:multiLevelType w:val="multilevel"/>
    <w:tmpl w:val="A4945B9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0442C2"/>
    <w:multiLevelType w:val="hybridMultilevel"/>
    <w:tmpl w:val="3872E534"/>
    <w:lvl w:ilvl="0" w:tplc="C7CA2B3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385085"/>
    <w:multiLevelType w:val="hybridMultilevel"/>
    <w:tmpl w:val="6C74F5F8"/>
    <w:lvl w:ilvl="0" w:tplc="F22A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F1CDA"/>
    <w:multiLevelType w:val="hybridMultilevel"/>
    <w:tmpl w:val="FE50002A"/>
    <w:lvl w:ilvl="0" w:tplc="2A1CC5EE">
      <w:start w:val="1"/>
      <w:numFmt w:val="bullet"/>
      <w:lvlText w:val="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70261"/>
    <w:multiLevelType w:val="hybridMultilevel"/>
    <w:tmpl w:val="FCBC8390"/>
    <w:lvl w:ilvl="0" w:tplc="D06A0954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18197">
    <w:abstractNumId w:val="3"/>
  </w:num>
  <w:num w:numId="2" w16cid:durableId="195506559">
    <w:abstractNumId w:val="10"/>
  </w:num>
  <w:num w:numId="3" w16cid:durableId="1314140221">
    <w:abstractNumId w:val="0"/>
  </w:num>
  <w:num w:numId="4" w16cid:durableId="2090224940">
    <w:abstractNumId w:val="11"/>
  </w:num>
  <w:num w:numId="5" w16cid:durableId="1863666012">
    <w:abstractNumId w:val="12"/>
  </w:num>
  <w:num w:numId="6" w16cid:durableId="292292896">
    <w:abstractNumId w:val="9"/>
  </w:num>
  <w:num w:numId="7" w16cid:durableId="1553343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391280">
    <w:abstractNumId w:val="11"/>
  </w:num>
  <w:num w:numId="9" w16cid:durableId="1996640972">
    <w:abstractNumId w:val="11"/>
  </w:num>
  <w:num w:numId="10" w16cid:durableId="1783913921">
    <w:abstractNumId w:val="15"/>
  </w:num>
  <w:num w:numId="11" w16cid:durableId="979768299">
    <w:abstractNumId w:val="8"/>
  </w:num>
  <w:num w:numId="12" w16cid:durableId="1773548445">
    <w:abstractNumId w:val="6"/>
  </w:num>
  <w:num w:numId="13" w16cid:durableId="1290555301">
    <w:abstractNumId w:val="7"/>
  </w:num>
  <w:num w:numId="14" w16cid:durableId="1348364106">
    <w:abstractNumId w:val="13"/>
  </w:num>
  <w:num w:numId="15" w16cid:durableId="1140685382">
    <w:abstractNumId w:val="4"/>
  </w:num>
  <w:num w:numId="16" w16cid:durableId="331682174">
    <w:abstractNumId w:val="5"/>
  </w:num>
  <w:num w:numId="17" w16cid:durableId="549848652">
    <w:abstractNumId w:val="2"/>
  </w:num>
  <w:num w:numId="18" w16cid:durableId="1978409020">
    <w:abstractNumId w:val="14"/>
  </w:num>
  <w:num w:numId="19" w16cid:durableId="159346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B61"/>
    <w:rsid w:val="00001DAE"/>
    <w:rsid w:val="0000668F"/>
    <w:rsid w:val="0001011A"/>
    <w:rsid w:val="00010A5F"/>
    <w:rsid w:val="00015EF0"/>
    <w:rsid w:val="000178B2"/>
    <w:rsid w:val="000414B6"/>
    <w:rsid w:val="00041F0F"/>
    <w:rsid w:val="00043258"/>
    <w:rsid w:val="00046A81"/>
    <w:rsid w:val="00087296"/>
    <w:rsid w:val="00095638"/>
    <w:rsid w:val="000A35B6"/>
    <w:rsid w:val="000A734C"/>
    <w:rsid w:val="000C08FE"/>
    <w:rsid w:val="000E1D11"/>
    <w:rsid w:val="000F0F5A"/>
    <w:rsid w:val="00115BB1"/>
    <w:rsid w:val="0013798C"/>
    <w:rsid w:val="001379F1"/>
    <w:rsid w:val="00137D83"/>
    <w:rsid w:val="001404E3"/>
    <w:rsid w:val="00147D64"/>
    <w:rsid w:val="00151EAA"/>
    <w:rsid w:val="001535C4"/>
    <w:rsid w:val="00162868"/>
    <w:rsid w:val="001670E8"/>
    <w:rsid w:val="001840AD"/>
    <w:rsid w:val="0018578B"/>
    <w:rsid w:val="001875C8"/>
    <w:rsid w:val="00191F8B"/>
    <w:rsid w:val="001A118E"/>
    <w:rsid w:val="001C63B8"/>
    <w:rsid w:val="001E1109"/>
    <w:rsid w:val="001F6CAF"/>
    <w:rsid w:val="00215AEF"/>
    <w:rsid w:val="00220A04"/>
    <w:rsid w:val="00220D14"/>
    <w:rsid w:val="0023427D"/>
    <w:rsid w:val="00240562"/>
    <w:rsid w:val="00244C88"/>
    <w:rsid w:val="00255ABA"/>
    <w:rsid w:val="00264951"/>
    <w:rsid w:val="00270A46"/>
    <w:rsid w:val="00283D8C"/>
    <w:rsid w:val="002A1DE7"/>
    <w:rsid w:val="002B26FE"/>
    <w:rsid w:val="002C57F4"/>
    <w:rsid w:val="002D35A4"/>
    <w:rsid w:val="002E0321"/>
    <w:rsid w:val="002E42C7"/>
    <w:rsid w:val="00317D24"/>
    <w:rsid w:val="0032074E"/>
    <w:rsid w:val="00327912"/>
    <w:rsid w:val="00340DB3"/>
    <w:rsid w:val="00351010"/>
    <w:rsid w:val="00353B3E"/>
    <w:rsid w:val="00356621"/>
    <w:rsid w:val="00373BC0"/>
    <w:rsid w:val="0038153A"/>
    <w:rsid w:val="003B1648"/>
    <w:rsid w:val="003B49A9"/>
    <w:rsid w:val="003C0147"/>
    <w:rsid w:val="003E0C24"/>
    <w:rsid w:val="003E2670"/>
    <w:rsid w:val="003E421E"/>
    <w:rsid w:val="004347F8"/>
    <w:rsid w:val="00440B6A"/>
    <w:rsid w:val="00457A65"/>
    <w:rsid w:val="00463B11"/>
    <w:rsid w:val="00477EE7"/>
    <w:rsid w:val="00483A88"/>
    <w:rsid w:val="004A353C"/>
    <w:rsid w:val="004B0166"/>
    <w:rsid w:val="004B0591"/>
    <w:rsid w:val="004F5ABC"/>
    <w:rsid w:val="00533E37"/>
    <w:rsid w:val="00542598"/>
    <w:rsid w:val="0055390E"/>
    <w:rsid w:val="00556C15"/>
    <w:rsid w:val="00557CEA"/>
    <w:rsid w:val="00566EFB"/>
    <w:rsid w:val="0057409D"/>
    <w:rsid w:val="00584324"/>
    <w:rsid w:val="0059403A"/>
    <w:rsid w:val="005B5677"/>
    <w:rsid w:val="005C3A70"/>
    <w:rsid w:val="005D08F6"/>
    <w:rsid w:val="005D2613"/>
    <w:rsid w:val="005D266B"/>
    <w:rsid w:val="005D4238"/>
    <w:rsid w:val="005E1DCA"/>
    <w:rsid w:val="005E317C"/>
    <w:rsid w:val="005E544D"/>
    <w:rsid w:val="005E77D1"/>
    <w:rsid w:val="005F252C"/>
    <w:rsid w:val="005F423E"/>
    <w:rsid w:val="00625898"/>
    <w:rsid w:val="0063584A"/>
    <w:rsid w:val="0063596D"/>
    <w:rsid w:val="006402F2"/>
    <w:rsid w:val="00640A4D"/>
    <w:rsid w:val="00642601"/>
    <w:rsid w:val="00642669"/>
    <w:rsid w:val="00643E5A"/>
    <w:rsid w:val="00653022"/>
    <w:rsid w:val="0066103D"/>
    <w:rsid w:val="00665410"/>
    <w:rsid w:val="00672011"/>
    <w:rsid w:val="00672677"/>
    <w:rsid w:val="00675619"/>
    <w:rsid w:val="006813C3"/>
    <w:rsid w:val="00692B6A"/>
    <w:rsid w:val="006A341D"/>
    <w:rsid w:val="006A7A86"/>
    <w:rsid w:val="006B6A18"/>
    <w:rsid w:val="006C5546"/>
    <w:rsid w:val="006D13E0"/>
    <w:rsid w:val="006E0C85"/>
    <w:rsid w:val="006F0A83"/>
    <w:rsid w:val="006F217B"/>
    <w:rsid w:val="00700890"/>
    <w:rsid w:val="0070135B"/>
    <w:rsid w:val="00712930"/>
    <w:rsid w:val="00733923"/>
    <w:rsid w:val="00737C78"/>
    <w:rsid w:val="0074215A"/>
    <w:rsid w:val="0075124B"/>
    <w:rsid w:val="00760A6C"/>
    <w:rsid w:val="00766796"/>
    <w:rsid w:val="0077058F"/>
    <w:rsid w:val="007707E3"/>
    <w:rsid w:val="0077085C"/>
    <w:rsid w:val="00776B0D"/>
    <w:rsid w:val="007814F4"/>
    <w:rsid w:val="00782A2D"/>
    <w:rsid w:val="0078484D"/>
    <w:rsid w:val="00787865"/>
    <w:rsid w:val="00793081"/>
    <w:rsid w:val="00794CA3"/>
    <w:rsid w:val="007A221F"/>
    <w:rsid w:val="007A5A4E"/>
    <w:rsid w:val="007C3D31"/>
    <w:rsid w:val="007E72B7"/>
    <w:rsid w:val="00820905"/>
    <w:rsid w:val="00822D3A"/>
    <w:rsid w:val="00832596"/>
    <w:rsid w:val="00866313"/>
    <w:rsid w:val="00866F48"/>
    <w:rsid w:val="00872916"/>
    <w:rsid w:val="00874CBC"/>
    <w:rsid w:val="0088586A"/>
    <w:rsid w:val="00887FF3"/>
    <w:rsid w:val="00890D20"/>
    <w:rsid w:val="00891826"/>
    <w:rsid w:val="008A4C08"/>
    <w:rsid w:val="008A5108"/>
    <w:rsid w:val="008C037C"/>
    <w:rsid w:val="008C1C65"/>
    <w:rsid w:val="008D283E"/>
    <w:rsid w:val="008D52EC"/>
    <w:rsid w:val="008E27BA"/>
    <w:rsid w:val="008E5494"/>
    <w:rsid w:val="008E6E2A"/>
    <w:rsid w:val="008F7C20"/>
    <w:rsid w:val="009101AE"/>
    <w:rsid w:val="00917DD6"/>
    <w:rsid w:val="0093391B"/>
    <w:rsid w:val="00941CDE"/>
    <w:rsid w:val="009460FC"/>
    <w:rsid w:val="00951647"/>
    <w:rsid w:val="009538CB"/>
    <w:rsid w:val="00957134"/>
    <w:rsid w:val="00963789"/>
    <w:rsid w:val="00963D83"/>
    <w:rsid w:val="009675A6"/>
    <w:rsid w:val="00985371"/>
    <w:rsid w:val="0098628A"/>
    <w:rsid w:val="00992682"/>
    <w:rsid w:val="009A0C1B"/>
    <w:rsid w:val="009A5754"/>
    <w:rsid w:val="009B5FAC"/>
    <w:rsid w:val="009B77D0"/>
    <w:rsid w:val="009C5D7F"/>
    <w:rsid w:val="009D2883"/>
    <w:rsid w:val="00A06C3D"/>
    <w:rsid w:val="00A13BCE"/>
    <w:rsid w:val="00A1457C"/>
    <w:rsid w:val="00A259F5"/>
    <w:rsid w:val="00A26F8D"/>
    <w:rsid w:val="00A315B1"/>
    <w:rsid w:val="00A3465B"/>
    <w:rsid w:val="00A50FE9"/>
    <w:rsid w:val="00A532C9"/>
    <w:rsid w:val="00A54A49"/>
    <w:rsid w:val="00A66AB4"/>
    <w:rsid w:val="00A73332"/>
    <w:rsid w:val="00A750F1"/>
    <w:rsid w:val="00A82A96"/>
    <w:rsid w:val="00A91676"/>
    <w:rsid w:val="00AA6A42"/>
    <w:rsid w:val="00AB0B95"/>
    <w:rsid w:val="00AB2E00"/>
    <w:rsid w:val="00AC112A"/>
    <w:rsid w:val="00AE7859"/>
    <w:rsid w:val="00AF137E"/>
    <w:rsid w:val="00AF4C70"/>
    <w:rsid w:val="00B011DB"/>
    <w:rsid w:val="00B10D9F"/>
    <w:rsid w:val="00B11378"/>
    <w:rsid w:val="00B17F36"/>
    <w:rsid w:val="00B2697D"/>
    <w:rsid w:val="00B315F6"/>
    <w:rsid w:val="00B31DBE"/>
    <w:rsid w:val="00B36099"/>
    <w:rsid w:val="00B37BBB"/>
    <w:rsid w:val="00B71284"/>
    <w:rsid w:val="00B74644"/>
    <w:rsid w:val="00B96260"/>
    <w:rsid w:val="00BB64D0"/>
    <w:rsid w:val="00BD11A6"/>
    <w:rsid w:val="00BD7A74"/>
    <w:rsid w:val="00BE04AF"/>
    <w:rsid w:val="00BE3542"/>
    <w:rsid w:val="00BF4B3D"/>
    <w:rsid w:val="00C17A1B"/>
    <w:rsid w:val="00C31FE6"/>
    <w:rsid w:val="00C46A92"/>
    <w:rsid w:val="00C46A9E"/>
    <w:rsid w:val="00C81E6F"/>
    <w:rsid w:val="00C84239"/>
    <w:rsid w:val="00CA1186"/>
    <w:rsid w:val="00CA7EF1"/>
    <w:rsid w:val="00CB69E8"/>
    <w:rsid w:val="00CC010A"/>
    <w:rsid w:val="00CC2542"/>
    <w:rsid w:val="00CC6F22"/>
    <w:rsid w:val="00CD136C"/>
    <w:rsid w:val="00CD7422"/>
    <w:rsid w:val="00CE2D83"/>
    <w:rsid w:val="00CF31F4"/>
    <w:rsid w:val="00CF6B2D"/>
    <w:rsid w:val="00D14BA6"/>
    <w:rsid w:val="00D15AE4"/>
    <w:rsid w:val="00D42ECB"/>
    <w:rsid w:val="00D6514B"/>
    <w:rsid w:val="00D76282"/>
    <w:rsid w:val="00D856EA"/>
    <w:rsid w:val="00D87BFC"/>
    <w:rsid w:val="00D9308E"/>
    <w:rsid w:val="00DB07A7"/>
    <w:rsid w:val="00DB2B09"/>
    <w:rsid w:val="00DC1802"/>
    <w:rsid w:val="00DC53DB"/>
    <w:rsid w:val="00DF2473"/>
    <w:rsid w:val="00DF63AF"/>
    <w:rsid w:val="00E05FC0"/>
    <w:rsid w:val="00E07FB2"/>
    <w:rsid w:val="00E148BF"/>
    <w:rsid w:val="00E315ED"/>
    <w:rsid w:val="00E33722"/>
    <w:rsid w:val="00E42131"/>
    <w:rsid w:val="00E44AE4"/>
    <w:rsid w:val="00E608AD"/>
    <w:rsid w:val="00E675DD"/>
    <w:rsid w:val="00E74C45"/>
    <w:rsid w:val="00E7693E"/>
    <w:rsid w:val="00E83B61"/>
    <w:rsid w:val="00E911E4"/>
    <w:rsid w:val="00E96D49"/>
    <w:rsid w:val="00EB50D5"/>
    <w:rsid w:val="00ED1772"/>
    <w:rsid w:val="00ED1B35"/>
    <w:rsid w:val="00ED7856"/>
    <w:rsid w:val="00EE30DA"/>
    <w:rsid w:val="00F034B8"/>
    <w:rsid w:val="00F101F0"/>
    <w:rsid w:val="00F13AE6"/>
    <w:rsid w:val="00F24290"/>
    <w:rsid w:val="00F25629"/>
    <w:rsid w:val="00F26183"/>
    <w:rsid w:val="00F3441D"/>
    <w:rsid w:val="00F75818"/>
    <w:rsid w:val="00F75C09"/>
    <w:rsid w:val="00F945EE"/>
    <w:rsid w:val="00FA0703"/>
    <w:rsid w:val="00FA2336"/>
    <w:rsid w:val="00FA2DAE"/>
    <w:rsid w:val="00FA3732"/>
    <w:rsid w:val="00FA40A0"/>
    <w:rsid w:val="00FB7B59"/>
    <w:rsid w:val="00FC5170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C7B98F"/>
  <w15:docId w15:val="{3F8301A1-3BE6-4CC0-A1AC-BD2110FA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3E5A"/>
    <w:pPr>
      <w:spacing w:after="80" w:line="276" w:lineRule="auto"/>
      <w:ind w:firstLine="284"/>
    </w:pPr>
  </w:style>
  <w:style w:type="paragraph" w:styleId="1">
    <w:name w:val="heading 1"/>
    <w:basedOn w:val="a0"/>
    <w:next w:val="a0"/>
    <w:link w:val="1Char"/>
    <w:uiPriority w:val="9"/>
    <w:qFormat/>
    <w:rsid w:val="007E72B7"/>
    <w:pPr>
      <w:keepNext/>
      <w:keepLines/>
      <w:numPr>
        <w:numId w:val="4"/>
      </w:numPr>
      <w:spacing w:before="240" w:after="0"/>
      <w:ind w:left="284" w:hanging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9538CB"/>
    <w:pPr>
      <w:keepNext/>
      <w:keepLines/>
      <w:numPr>
        <w:ilvl w:val="1"/>
        <w:numId w:val="4"/>
      </w:numPr>
      <w:spacing w:before="120" w:after="0"/>
      <w:ind w:left="783" w:hanging="49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06C3D"/>
    <w:pPr>
      <w:keepNext/>
      <w:keepLines/>
      <w:spacing w:before="120" w:after="0"/>
      <w:ind w:left="567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Char"/>
    <w:qFormat/>
    <w:rsid w:val="005D26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04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046A81"/>
  </w:style>
  <w:style w:type="paragraph" w:styleId="a5">
    <w:name w:val="footer"/>
    <w:basedOn w:val="a0"/>
    <w:link w:val="Char0"/>
    <w:uiPriority w:val="99"/>
    <w:unhideWhenUsed/>
    <w:rsid w:val="0004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046A81"/>
  </w:style>
  <w:style w:type="table" w:styleId="a6">
    <w:name w:val="Table Grid"/>
    <w:basedOn w:val="a2"/>
    <w:uiPriority w:val="59"/>
    <w:rsid w:val="00046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1"/>
    <w:uiPriority w:val="99"/>
    <w:unhideWhenUsed/>
    <w:rsid w:val="00046A81"/>
    <w:rPr>
      <w:color w:val="0000FF" w:themeColor="hyperlink"/>
      <w:u w:val="single"/>
    </w:rPr>
  </w:style>
  <w:style w:type="paragraph" w:styleId="a7">
    <w:name w:val="Balloon Text"/>
    <w:basedOn w:val="a0"/>
    <w:link w:val="Char1"/>
    <w:uiPriority w:val="99"/>
    <w:semiHidden/>
    <w:unhideWhenUsed/>
    <w:rsid w:val="006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6D13E0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basedOn w:val="a1"/>
    <w:link w:val="5"/>
    <w:rsid w:val="005D266B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8">
    <w:name w:val="Block Text"/>
    <w:basedOn w:val="a0"/>
    <w:rsid w:val="005D266B"/>
    <w:pPr>
      <w:spacing w:after="0" w:line="240" w:lineRule="auto"/>
      <w:ind w:left="284" w:right="170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0">
    <w:name w:val="Body Text 2"/>
    <w:basedOn w:val="a0"/>
    <w:link w:val="2Char0"/>
    <w:rsid w:val="005D266B"/>
    <w:pPr>
      <w:spacing w:after="0" w:line="240" w:lineRule="auto"/>
      <w:ind w:right="170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1"/>
    <w:link w:val="20"/>
    <w:rsid w:val="005D266B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0">
    <w:name w:val="Body Text 3"/>
    <w:basedOn w:val="a0"/>
    <w:link w:val="3Char0"/>
    <w:rsid w:val="005D2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0">
    <w:name w:val="Σώμα κείμενου 3 Char"/>
    <w:basedOn w:val="a1"/>
    <w:link w:val="30"/>
    <w:rsid w:val="005D266B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7E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953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">
    <w:name w:val="List Paragraph"/>
    <w:basedOn w:val="a0"/>
    <w:uiPriority w:val="34"/>
    <w:qFormat/>
    <w:rsid w:val="007814F4"/>
    <w:pPr>
      <w:numPr>
        <w:numId w:val="6"/>
      </w:numPr>
      <w:ind w:left="851" w:hanging="284"/>
      <w:contextualSpacing/>
    </w:pPr>
  </w:style>
  <w:style w:type="character" w:customStyle="1" w:styleId="3Char">
    <w:name w:val="Επικεφαλίδα 3 Char"/>
    <w:basedOn w:val="a1"/>
    <w:link w:val="3"/>
    <w:uiPriority w:val="9"/>
    <w:semiHidden/>
    <w:rsid w:val="00A06C3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0">
    <w:name w:val="Πλέγμα πίνακα1"/>
    <w:basedOn w:val="a2"/>
    <w:next w:val="a6"/>
    <w:uiPriority w:val="59"/>
    <w:rsid w:val="0004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Πλέγμα πίνακα2"/>
    <w:basedOn w:val="a2"/>
    <w:next w:val="a6"/>
    <w:rsid w:val="00CF31F4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B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!!%20ISO\_QF%20Template_portrait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4D2-0CD4-41AA-A8CD-BE9D40F0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_QF Template_portrait</Template>
  <TotalTime>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Unicert_ISO</dc:creator>
  <cp:lastModifiedBy>ΒΑΣΙΛΙΚΗ ΤΣΟΥΤΣΗ</cp:lastModifiedBy>
  <cp:revision>5</cp:revision>
  <cp:lastPrinted>2022-01-21T14:30:00Z</cp:lastPrinted>
  <dcterms:created xsi:type="dcterms:W3CDTF">2024-08-15T12:28:00Z</dcterms:created>
  <dcterms:modified xsi:type="dcterms:W3CDTF">2024-09-15T11:04:00Z</dcterms:modified>
</cp:coreProperties>
</file>