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000" w:firstRow="0" w:lastRow="0" w:firstColumn="0" w:lastColumn="0" w:noHBand="0" w:noVBand="0"/>
      </w:tblPr>
      <w:tblGrid>
        <w:gridCol w:w="1372"/>
        <w:gridCol w:w="1546"/>
      </w:tblGrid>
      <w:tr w:rsidR="00B36099" w:rsidRPr="00FB164F" w14:paraId="7BF26C65" w14:textId="77777777" w:rsidTr="00327912">
        <w:trPr>
          <w:trHeight w:val="340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0CA0547" w14:textId="77777777" w:rsidR="00B36099" w:rsidRPr="00FB164F" w:rsidRDefault="00B36099" w:rsidP="00FB164F">
            <w:pPr>
              <w:spacing w:after="0" w:line="360" w:lineRule="auto"/>
              <w:ind w:firstLine="0"/>
              <w:jc w:val="right"/>
              <w:rPr>
                <w:rFonts w:ascii="Garamond" w:hAnsi="Garamond"/>
                <w:lang w:val="en-US"/>
              </w:rPr>
            </w:pPr>
            <w:r w:rsidRPr="00FB164F">
              <w:rPr>
                <w:rFonts w:ascii="Garamond" w:hAnsi="Garamond"/>
                <w:b/>
              </w:rPr>
              <w:t>Ημερομηνία</w:t>
            </w:r>
            <w:r w:rsidRPr="00FB164F">
              <w:rPr>
                <w:rFonts w:ascii="Garamond" w:hAnsi="Garamond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3D53" w14:textId="77777777" w:rsidR="00B36099" w:rsidRPr="00FB164F" w:rsidRDefault="00B36099" w:rsidP="00FB164F">
            <w:pPr>
              <w:spacing w:after="0" w:line="360" w:lineRule="auto"/>
              <w:ind w:firstLine="0"/>
              <w:jc w:val="center"/>
              <w:rPr>
                <w:rFonts w:ascii="Garamond" w:hAnsi="Garamond"/>
                <w:b/>
                <w:lang w:val="en-US"/>
              </w:rPr>
            </w:pPr>
            <w:r w:rsidRPr="00FB164F">
              <w:rPr>
                <w:rFonts w:ascii="Garamond" w:hAnsi="Garamond"/>
                <w:b/>
                <w:lang w:val="en-US"/>
              </w:rPr>
              <w:t>__ / __ / 20__</w:t>
            </w:r>
          </w:p>
        </w:tc>
      </w:tr>
    </w:tbl>
    <w:p w14:paraId="1E355754" w14:textId="77777777" w:rsidR="00951647" w:rsidRPr="00FB164F" w:rsidRDefault="00951647" w:rsidP="00FB164F">
      <w:pPr>
        <w:spacing w:after="0" w:line="360" w:lineRule="auto"/>
        <w:rPr>
          <w:rFonts w:ascii="Garamond" w:hAnsi="Garamond"/>
          <w:sz w:val="16"/>
        </w:rPr>
      </w:pPr>
    </w:p>
    <w:tbl>
      <w:tblPr>
        <w:tblW w:w="9854" w:type="dxa"/>
        <w:jc w:val="center"/>
        <w:tblBorders>
          <w:left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821"/>
        <w:gridCol w:w="1643"/>
        <w:gridCol w:w="1642"/>
        <w:gridCol w:w="821"/>
        <w:gridCol w:w="2464"/>
      </w:tblGrid>
      <w:tr w:rsidR="00240562" w:rsidRPr="00FB164F" w14:paraId="38E41876" w14:textId="77777777" w:rsidTr="00782A2D">
        <w:trPr>
          <w:jc w:val="center"/>
        </w:trPr>
        <w:tc>
          <w:tcPr>
            <w:tcW w:w="9854" w:type="dxa"/>
            <w:gridSpan w:val="6"/>
            <w:shd w:val="clear" w:color="auto" w:fill="auto"/>
            <w:vAlign w:val="center"/>
          </w:tcPr>
          <w:p w14:paraId="7F63F612" w14:textId="77777777" w:rsidR="00240562" w:rsidRPr="00FB164F" w:rsidRDefault="00DF2473" w:rsidP="00FB164F">
            <w:pPr>
              <w:spacing w:after="0" w:line="360" w:lineRule="auto"/>
              <w:ind w:firstLine="0"/>
              <w:rPr>
                <w:rFonts w:ascii="Garamond" w:hAnsi="Garamond"/>
                <w:sz w:val="24"/>
              </w:rPr>
            </w:pPr>
            <w:r w:rsidRPr="00FB164F">
              <w:rPr>
                <w:rFonts w:ascii="Garamond" w:hAnsi="Garamond"/>
                <w:b/>
                <w:i/>
                <w:u w:val="single"/>
              </w:rPr>
              <w:t>Στοιχεία Υποψηφίο</w:t>
            </w:r>
            <w:r w:rsidR="00240562" w:rsidRPr="00FB164F">
              <w:rPr>
                <w:rFonts w:ascii="Garamond" w:hAnsi="Garamond"/>
                <w:b/>
                <w:i/>
                <w:u w:val="single"/>
              </w:rPr>
              <w:t>υ</w:t>
            </w:r>
          </w:p>
        </w:tc>
      </w:tr>
      <w:tr w:rsidR="00240562" w:rsidRPr="00FB164F" w14:paraId="049117FB" w14:textId="77777777" w:rsidTr="00782A2D">
        <w:trPr>
          <w:trHeight w:val="340"/>
          <w:jc w:val="center"/>
        </w:trPr>
        <w:tc>
          <w:tcPr>
            <w:tcW w:w="4927" w:type="dxa"/>
            <w:gridSpan w:val="3"/>
            <w:shd w:val="clear" w:color="auto" w:fill="auto"/>
            <w:vAlign w:val="bottom"/>
          </w:tcPr>
          <w:p w14:paraId="218B2D87" w14:textId="77777777" w:rsidR="00240562" w:rsidRPr="00FB164F" w:rsidRDefault="00240562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Όνομα:</w:t>
            </w:r>
          </w:p>
        </w:tc>
        <w:tc>
          <w:tcPr>
            <w:tcW w:w="4927" w:type="dxa"/>
            <w:gridSpan w:val="3"/>
            <w:shd w:val="clear" w:color="auto" w:fill="auto"/>
            <w:vAlign w:val="bottom"/>
          </w:tcPr>
          <w:p w14:paraId="735E5288" w14:textId="77777777" w:rsidR="00240562" w:rsidRPr="00FB164F" w:rsidRDefault="00240562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Επώνυμο:</w:t>
            </w:r>
          </w:p>
        </w:tc>
      </w:tr>
      <w:tr w:rsidR="00240562" w:rsidRPr="00FB164F" w14:paraId="7957AB80" w14:textId="77777777" w:rsidTr="00782A2D">
        <w:trPr>
          <w:jc w:val="center"/>
        </w:trPr>
        <w:tc>
          <w:tcPr>
            <w:tcW w:w="4927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6"/>
            </w:tblGrid>
            <w:tr w:rsidR="00240562" w:rsidRPr="00FB164F" w14:paraId="525876E0" w14:textId="77777777" w:rsidTr="00CF79E1">
              <w:trPr>
                <w:trHeight w:val="284"/>
              </w:trPr>
              <w:tc>
                <w:tcPr>
                  <w:tcW w:w="4696" w:type="dxa"/>
                  <w:shd w:val="clear" w:color="auto" w:fill="auto"/>
                  <w:vAlign w:val="bottom"/>
                </w:tcPr>
                <w:p w14:paraId="4D51B34D" w14:textId="045ACBBB" w:rsidR="00240562" w:rsidRPr="00FB164F" w:rsidRDefault="00240562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26D54A6A" w14:textId="77777777" w:rsidR="00240562" w:rsidRPr="00FB164F" w:rsidRDefault="00240562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  <w:tc>
          <w:tcPr>
            <w:tcW w:w="4927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6"/>
            </w:tblGrid>
            <w:tr w:rsidR="00240562" w:rsidRPr="00FB164F" w14:paraId="61C8424E" w14:textId="77777777" w:rsidTr="00CF79E1">
              <w:trPr>
                <w:trHeight w:val="284"/>
              </w:trPr>
              <w:tc>
                <w:tcPr>
                  <w:tcW w:w="4696" w:type="dxa"/>
                  <w:shd w:val="clear" w:color="auto" w:fill="auto"/>
                  <w:vAlign w:val="bottom"/>
                </w:tcPr>
                <w:p w14:paraId="5F949295" w14:textId="77777777" w:rsidR="00240562" w:rsidRPr="00FB164F" w:rsidRDefault="00240562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5AA4A4EB" w14:textId="77777777" w:rsidR="00240562" w:rsidRPr="00FB164F" w:rsidRDefault="00240562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782A2D" w:rsidRPr="00FB164F" w14:paraId="4F6E688F" w14:textId="77777777" w:rsidTr="00782A2D">
        <w:trPr>
          <w:trHeight w:val="340"/>
          <w:jc w:val="center"/>
        </w:trPr>
        <w:tc>
          <w:tcPr>
            <w:tcW w:w="3284" w:type="dxa"/>
            <w:gridSpan w:val="2"/>
            <w:shd w:val="clear" w:color="auto" w:fill="auto"/>
            <w:vAlign w:val="bottom"/>
          </w:tcPr>
          <w:p w14:paraId="335B4F6D" w14:textId="77777777" w:rsidR="00782A2D" w:rsidRPr="00FB164F" w:rsidRDefault="00782A2D" w:rsidP="00FB164F">
            <w:pPr>
              <w:spacing w:after="0" w:line="360" w:lineRule="auto"/>
              <w:ind w:firstLine="0"/>
              <w:rPr>
                <w:rFonts w:ascii="Garamond" w:hAnsi="Garamond"/>
                <w:b/>
                <w:lang w:val="en-US"/>
              </w:rPr>
            </w:pPr>
            <w:r w:rsidRPr="00FB164F">
              <w:rPr>
                <w:rFonts w:ascii="Garamond" w:hAnsi="Garamond"/>
                <w:b/>
              </w:rPr>
              <w:t>Όνομα Πατρός:</w:t>
            </w: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p w14:paraId="5102E13D" w14:textId="77777777" w:rsidR="00782A2D" w:rsidRPr="00FB164F" w:rsidRDefault="00782A2D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Ημερομηνία Γέννησης:</w:t>
            </w: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p w14:paraId="7687B66D" w14:textId="77777777" w:rsidR="00782A2D" w:rsidRPr="00FB164F" w:rsidRDefault="00782A2D" w:rsidP="00FB164F">
            <w:pPr>
              <w:spacing w:after="0" w:line="360" w:lineRule="auto"/>
              <w:ind w:firstLine="0"/>
              <w:rPr>
                <w:rFonts w:ascii="Garamond" w:hAnsi="Garamond"/>
                <w:b/>
                <w:strike/>
              </w:rPr>
            </w:pPr>
            <w:r w:rsidRPr="00FB164F">
              <w:rPr>
                <w:rFonts w:ascii="Garamond" w:hAnsi="Garamond"/>
                <w:b/>
              </w:rPr>
              <w:t>Φύλο:</w:t>
            </w:r>
          </w:p>
        </w:tc>
      </w:tr>
      <w:tr w:rsidR="00782A2D" w:rsidRPr="00FB164F" w14:paraId="59E7492B" w14:textId="77777777" w:rsidTr="00782A2D">
        <w:trPr>
          <w:jc w:val="center"/>
        </w:trPr>
        <w:tc>
          <w:tcPr>
            <w:tcW w:w="3284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4"/>
            </w:tblGrid>
            <w:tr w:rsidR="00782A2D" w:rsidRPr="00FB164F" w14:paraId="08BFA61B" w14:textId="77777777" w:rsidTr="00CF79E1">
              <w:trPr>
                <w:trHeight w:val="284"/>
              </w:trPr>
              <w:tc>
                <w:tcPr>
                  <w:tcW w:w="305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9AE249E" w14:textId="77777777" w:rsidR="00782A2D" w:rsidRPr="00FB164F" w:rsidRDefault="00782A2D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3B541215" w14:textId="77777777" w:rsidR="00782A2D" w:rsidRPr="00FB164F" w:rsidRDefault="00782A2D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4"/>
            </w:tblGrid>
            <w:tr w:rsidR="00782A2D" w:rsidRPr="00FB164F" w14:paraId="60B35931" w14:textId="77777777" w:rsidTr="00CF79E1">
              <w:trPr>
                <w:trHeight w:val="284"/>
              </w:trPr>
              <w:tc>
                <w:tcPr>
                  <w:tcW w:w="305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234672EB" w14:textId="77777777" w:rsidR="00782A2D" w:rsidRPr="00FB164F" w:rsidRDefault="00782A2D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lang w:val="en-US"/>
                    </w:rPr>
                  </w:pPr>
                </w:p>
              </w:tc>
            </w:tr>
          </w:tbl>
          <w:p w14:paraId="5B719300" w14:textId="77777777" w:rsidR="00782A2D" w:rsidRPr="00FB164F" w:rsidRDefault="00782A2D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418"/>
              <w:gridCol w:w="312"/>
              <w:gridCol w:w="788"/>
            </w:tblGrid>
            <w:tr w:rsidR="00782A2D" w:rsidRPr="00FB164F" w14:paraId="35B72A65" w14:textId="77777777" w:rsidTr="00963F84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F215DEA" w14:textId="77777777" w:rsidR="00782A2D" w:rsidRPr="00FB164F" w:rsidRDefault="00782A2D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trike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E1C979A" w14:textId="77777777" w:rsidR="00782A2D" w:rsidRPr="00FB164F" w:rsidRDefault="00782A2D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  <w:r w:rsidRPr="00FB164F">
                    <w:rPr>
                      <w:rFonts w:ascii="Garamond" w:hAnsi="Garamond"/>
                      <w:b/>
                    </w:rPr>
                    <w:t>Άρρεν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9F0AE43" w14:textId="77777777" w:rsidR="00782A2D" w:rsidRPr="00FB164F" w:rsidRDefault="00782A2D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15A0679" w14:textId="77777777" w:rsidR="00782A2D" w:rsidRPr="00FB164F" w:rsidRDefault="00782A2D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  <w:r w:rsidRPr="00FB164F">
                    <w:rPr>
                      <w:rFonts w:ascii="Garamond" w:hAnsi="Garamond"/>
                      <w:b/>
                    </w:rPr>
                    <w:t>Θήλυ</w:t>
                  </w:r>
                </w:p>
              </w:tc>
            </w:tr>
          </w:tbl>
          <w:p w14:paraId="4EE247BF" w14:textId="77777777" w:rsidR="00782A2D" w:rsidRPr="00FB164F" w:rsidRDefault="00782A2D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240562" w:rsidRPr="00FB164F" w14:paraId="21353D33" w14:textId="77777777" w:rsidTr="00782A2D">
        <w:trPr>
          <w:trHeight w:val="340"/>
          <w:jc w:val="center"/>
        </w:trPr>
        <w:tc>
          <w:tcPr>
            <w:tcW w:w="9854" w:type="dxa"/>
            <w:gridSpan w:val="6"/>
            <w:shd w:val="clear" w:color="auto" w:fill="auto"/>
            <w:vAlign w:val="bottom"/>
          </w:tcPr>
          <w:p w14:paraId="18EEEE36" w14:textId="77777777" w:rsidR="00240562" w:rsidRPr="00FB164F" w:rsidRDefault="00240562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 xml:space="preserve">Πλήρης Διεύθυνση </w:t>
            </w:r>
            <w:r w:rsidR="002D35A4" w:rsidRPr="00FB164F">
              <w:rPr>
                <w:rFonts w:ascii="Garamond" w:hAnsi="Garamond"/>
                <w:b/>
              </w:rPr>
              <w:t xml:space="preserve">Διαμονής </w:t>
            </w:r>
            <w:r w:rsidRPr="00FB164F">
              <w:rPr>
                <w:rFonts w:ascii="Garamond" w:hAnsi="Garamond"/>
                <w:b/>
              </w:rPr>
              <w:t>(</w:t>
            </w:r>
            <w:r w:rsidR="002B26FE" w:rsidRPr="00FB164F">
              <w:rPr>
                <w:rFonts w:ascii="Garamond" w:hAnsi="Garamond"/>
                <w:b/>
              </w:rPr>
              <w:t>Οδός</w:t>
            </w:r>
            <w:r w:rsidR="002B26FE" w:rsidRPr="00FB164F">
              <w:rPr>
                <w:rFonts w:ascii="Garamond" w:hAnsi="Garamond"/>
                <w:b/>
              </w:rPr>
              <w:noBreakHyphen/>
              <w:t xml:space="preserve">Αριθμός, Περιοχή, Τ.Κ., Πόλη, </w:t>
            </w:r>
            <w:r w:rsidR="00782A2D" w:rsidRPr="00FB164F">
              <w:rPr>
                <w:rFonts w:ascii="Garamond" w:hAnsi="Garamond"/>
                <w:b/>
              </w:rPr>
              <w:t>Νομός</w:t>
            </w:r>
            <w:r w:rsidRPr="00FB164F">
              <w:rPr>
                <w:rFonts w:ascii="Garamond" w:hAnsi="Garamond"/>
                <w:b/>
              </w:rPr>
              <w:t>):</w:t>
            </w:r>
          </w:p>
        </w:tc>
      </w:tr>
      <w:tr w:rsidR="00240562" w:rsidRPr="00FB164F" w14:paraId="40535C1B" w14:textId="77777777" w:rsidTr="00782A2D">
        <w:trPr>
          <w:jc w:val="center"/>
        </w:trPr>
        <w:tc>
          <w:tcPr>
            <w:tcW w:w="9854" w:type="dxa"/>
            <w:gridSpan w:val="6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240562" w:rsidRPr="00FB164F" w14:paraId="5C4DDE67" w14:textId="77777777" w:rsidTr="00CF79E1">
              <w:trPr>
                <w:trHeight w:val="284"/>
              </w:trPr>
              <w:tc>
                <w:tcPr>
                  <w:tcW w:w="9623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12798E1E" w14:textId="77777777" w:rsidR="00240562" w:rsidRPr="00FB164F" w:rsidRDefault="00240562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3259F687" w14:textId="77777777" w:rsidR="00240562" w:rsidRPr="00FB164F" w:rsidRDefault="00240562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B31DBE" w:rsidRPr="00FB164F" w14:paraId="55EE4708" w14:textId="77777777" w:rsidTr="0089043D">
        <w:trPr>
          <w:trHeight w:val="340"/>
          <w:jc w:val="center"/>
        </w:trPr>
        <w:tc>
          <w:tcPr>
            <w:tcW w:w="3284" w:type="dxa"/>
            <w:gridSpan w:val="2"/>
            <w:shd w:val="clear" w:color="auto" w:fill="auto"/>
            <w:vAlign w:val="bottom"/>
          </w:tcPr>
          <w:p w14:paraId="59014116" w14:textId="77777777" w:rsidR="00B31DBE" w:rsidRPr="00FB164F" w:rsidRDefault="00B31DBE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Αριθμός Σταθερού Τηλέφωνου:</w:t>
            </w: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p w14:paraId="202ADB8F" w14:textId="77777777" w:rsidR="00B31DBE" w:rsidRPr="00FB164F" w:rsidRDefault="00B31DBE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Αριθμός Κινητού Τηλέφωνου:</w:t>
            </w: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p w14:paraId="2735CC60" w14:textId="77777777" w:rsidR="00B31DBE" w:rsidRPr="00FB164F" w:rsidRDefault="00B31DBE" w:rsidP="00FB164F">
            <w:pPr>
              <w:spacing w:after="0" w:line="360" w:lineRule="auto"/>
              <w:ind w:firstLine="0"/>
              <w:rPr>
                <w:rFonts w:ascii="Garamond" w:hAnsi="Garamond"/>
                <w:b/>
                <w:strike/>
              </w:rPr>
            </w:pPr>
            <w:r w:rsidRPr="00FB164F">
              <w:rPr>
                <w:rFonts w:ascii="Garamond" w:hAnsi="Garamond"/>
                <w:b/>
              </w:rPr>
              <w:t xml:space="preserve">Διεύθυνση </w:t>
            </w:r>
            <w:proofErr w:type="spellStart"/>
            <w:r w:rsidRPr="00FB164F">
              <w:rPr>
                <w:rFonts w:ascii="Garamond" w:hAnsi="Garamond"/>
                <w:b/>
              </w:rPr>
              <w:t>Ηλεκ</w:t>
            </w:r>
            <w:proofErr w:type="spellEnd"/>
            <w:r w:rsidRPr="00FB164F">
              <w:rPr>
                <w:rFonts w:ascii="Garamond" w:hAnsi="Garamond"/>
                <w:b/>
              </w:rPr>
              <w:t xml:space="preserve">. </w:t>
            </w:r>
            <w:proofErr w:type="spellStart"/>
            <w:r w:rsidRPr="00FB164F">
              <w:rPr>
                <w:rFonts w:ascii="Garamond" w:hAnsi="Garamond"/>
                <w:b/>
              </w:rPr>
              <w:t>Ταχ</w:t>
            </w:r>
            <w:proofErr w:type="spellEnd"/>
            <w:r w:rsidRPr="00FB164F">
              <w:rPr>
                <w:rFonts w:ascii="Garamond" w:hAnsi="Garamond"/>
                <w:b/>
              </w:rPr>
              <w:t>. (</w:t>
            </w:r>
            <w:r w:rsidRPr="00FB164F">
              <w:rPr>
                <w:rFonts w:ascii="Garamond" w:hAnsi="Garamond"/>
                <w:b/>
                <w:lang w:val="en-US"/>
              </w:rPr>
              <w:t>e</w:t>
            </w:r>
            <w:r w:rsidRPr="00FB164F">
              <w:rPr>
                <w:rFonts w:ascii="Garamond" w:hAnsi="Garamond"/>
                <w:b/>
              </w:rPr>
              <w:noBreakHyphen/>
            </w:r>
            <w:r w:rsidRPr="00FB164F">
              <w:rPr>
                <w:rFonts w:ascii="Garamond" w:hAnsi="Garamond"/>
                <w:b/>
                <w:lang w:val="en-US"/>
              </w:rPr>
              <w:t>mail</w:t>
            </w:r>
            <w:r w:rsidRPr="00FB164F">
              <w:rPr>
                <w:rFonts w:ascii="Garamond" w:hAnsi="Garamond"/>
                <w:b/>
              </w:rPr>
              <w:t>):</w:t>
            </w:r>
          </w:p>
        </w:tc>
      </w:tr>
      <w:tr w:rsidR="00B31DBE" w:rsidRPr="00FB164F" w14:paraId="3739A5A6" w14:textId="77777777" w:rsidTr="0089043D">
        <w:trPr>
          <w:jc w:val="center"/>
        </w:trPr>
        <w:tc>
          <w:tcPr>
            <w:tcW w:w="3284" w:type="dxa"/>
            <w:gridSpan w:val="2"/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4"/>
            </w:tblGrid>
            <w:tr w:rsidR="00B31DBE" w:rsidRPr="00FB164F" w14:paraId="6016B15C" w14:textId="77777777" w:rsidTr="00CF79E1">
              <w:trPr>
                <w:trHeight w:val="284"/>
              </w:trPr>
              <w:tc>
                <w:tcPr>
                  <w:tcW w:w="305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3127D4AD" w14:textId="77777777" w:rsidR="00B31DBE" w:rsidRPr="00FB164F" w:rsidRDefault="00B31DBE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619EFF52" w14:textId="77777777" w:rsidR="00B31DBE" w:rsidRPr="00FB164F" w:rsidRDefault="00B31DBE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4"/>
            </w:tblGrid>
            <w:tr w:rsidR="00B31DBE" w:rsidRPr="00FB164F" w14:paraId="7946CC80" w14:textId="77777777" w:rsidTr="00CF79E1">
              <w:trPr>
                <w:trHeight w:val="284"/>
              </w:trPr>
              <w:tc>
                <w:tcPr>
                  <w:tcW w:w="305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2BB5D205" w14:textId="77777777" w:rsidR="00B31DBE" w:rsidRPr="00FB164F" w:rsidRDefault="00B31DBE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2C203DAB" w14:textId="77777777" w:rsidR="00B31DBE" w:rsidRPr="00FB164F" w:rsidRDefault="00B31DBE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  <w:tc>
          <w:tcPr>
            <w:tcW w:w="3285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54"/>
            </w:tblGrid>
            <w:tr w:rsidR="00B31DBE" w:rsidRPr="00FB164F" w14:paraId="1EC8FF19" w14:textId="77777777" w:rsidTr="00CF79E1">
              <w:trPr>
                <w:trHeight w:val="284"/>
              </w:trPr>
              <w:tc>
                <w:tcPr>
                  <w:tcW w:w="3054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6BEA83A3" w14:textId="77777777" w:rsidR="00B31DBE" w:rsidRPr="00FB164F" w:rsidRDefault="00B31DBE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1FEF37BA" w14:textId="77777777" w:rsidR="00B31DBE" w:rsidRPr="00FB164F" w:rsidRDefault="00B31DBE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277665" w:rsidRPr="00FB164F" w14:paraId="177C3BDB" w14:textId="77777777" w:rsidTr="00D126C3">
        <w:trPr>
          <w:trHeight w:val="340"/>
          <w:jc w:val="center"/>
        </w:trPr>
        <w:tc>
          <w:tcPr>
            <w:tcW w:w="9854" w:type="dxa"/>
            <w:gridSpan w:val="6"/>
            <w:shd w:val="clear" w:color="auto" w:fill="auto"/>
            <w:vAlign w:val="bottom"/>
          </w:tcPr>
          <w:p w14:paraId="3994AB4B" w14:textId="77777777" w:rsidR="00277665" w:rsidRPr="00FB164F" w:rsidRDefault="00277665" w:rsidP="00FB164F">
            <w:pPr>
              <w:spacing w:after="0" w:line="360" w:lineRule="auto"/>
              <w:ind w:firstLine="0"/>
              <w:rPr>
                <w:rFonts w:ascii="Garamond" w:hAnsi="Garamond"/>
                <w:b/>
                <w:strike/>
              </w:rPr>
            </w:pPr>
            <w:r w:rsidRPr="00FB164F">
              <w:rPr>
                <w:rFonts w:ascii="Garamond" w:hAnsi="Garamond"/>
                <w:b/>
              </w:rPr>
              <w:t>Έντυπο Ταυτοπροσωπίας:</w:t>
            </w:r>
          </w:p>
        </w:tc>
      </w:tr>
      <w:tr w:rsidR="00277665" w:rsidRPr="00FB164F" w14:paraId="7072593D" w14:textId="77777777" w:rsidTr="004B22B6">
        <w:trPr>
          <w:jc w:val="center"/>
        </w:trPr>
        <w:tc>
          <w:tcPr>
            <w:tcW w:w="9854" w:type="dxa"/>
            <w:gridSpan w:val="6"/>
            <w:shd w:val="clear" w:color="auto" w:fill="auto"/>
            <w:vAlign w:val="center"/>
          </w:tcPr>
          <w:tbl>
            <w:tblPr>
              <w:tblW w:w="96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418"/>
              <w:gridCol w:w="312"/>
              <w:gridCol w:w="1418"/>
              <w:gridCol w:w="312"/>
              <w:gridCol w:w="2591"/>
              <w:gridCol w:w="992"/>
              <w:gridCol w:w="2268"/>
            </w:tblGrid>
            <w:tr w:rsidR="00277665" w:rsidRPr="00FB164F" w14:paraId="477A482C" w14:textId="77777777" w:rsidTr="00277665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41111B5" w14:textId="77777777" w:rsidR="00277665" w:rsidRPr="00FB164F" w:rsidRDefault="00277665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trike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DE11BBA" w14:textId="77777777" w:rsidR="00277665" w:rsidRPr="00FB164F" w:rsidRDefault="00277665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  <w:r w:rsidRPr="00FB164F">
                    <w:rPr>
                      <w:rFonts w:ascii="Garamond" w:hAnsi="Garamond"/>
                      <w:b/>
                    </w:rPr>
                    <w:t>Ταυτότητα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FF199A4" w14:textId="77777777" w:rsidR="00277665" w:rsidRPr="00FB164F" w:rsidRDefault="00277665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22A01826" w14:textId="77777777" w:rsidR="00277665" w:rsidRPr="00FB164F" w:rsidRDefault="00277665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  <w:r w:rsidRPr="00FB164F">
                    <w:rPr>
                      <w:rFonts w:ascii="Garamond" w:hAnsi="Garamond"/>
                      <w:b/>
                    </w:rPr>
                    <w:t>Διαβατήριο</w:t>
                  </w:r>
                </w:p>
              </w:tc>
              <w:tc>
                <w:tcPr>
                  <w:tcW w:w="312" w:type="dxa"/>
                  <w:tcBorders>
                    <w:top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14:paraId="72CB2F1C" w14:textId="77777777" w:rsidR="00277665" w:rsidRPr="00FB164F" w:rsidRDefault="00277665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trike/>
                    </w:rPr>
                  </w:pPr>
                </w:p>
              </w:tc>
              <w:tc>
                <w:tcPr>
                  <w:tcW w:w="2591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77DB460C" w14:textId="77777777" w:rsidR="00277665" w:rsidRPr="00FB164F" w:rsidRDefault="00277665" w:rsidP="00FB164F">
                  <w:pPr>
                    <w:tabs>
                      <w:tab w:val="right" w:pos="2483"/>
                    </w:tabs>
                    <w:spacing w:after="0" w:line="360" w:lineRule="auto"/>
                    <w:ind w:right="-108" w:firstLine="0"/>
                    <w:rPr>
                      <w:rFonts w:ascii="Garamond" w:hAnsi="Garamond"/>
                      <w:b/>
                    </w:rPr>
                  </w:pPr>
                  <w:r w:rsidRPr="00FB164F">
                    <w:rPr>
                      <w:rFonts w:ascii="Garamond" w:hAnsi="Garamond"/>
                      <w:b/>
                    </w:rPr>
                    <w:t>Άλλο: </w:t>
                  </w:r>
                  <w:r w:rsidRPr="00FB164F">
                    <w:rPr>
                      <w:rFonts w:ascii="Garamond" w:hAnsi="Garamond"/>
                      <w:b/>
                      <w:u w:val="dotted"/>
                    </w:rPr>
                    <w:t> </w:t>
                  </w:r>
                  <w:r w:rsidRPr="00FB164F">
                    <w:rPr>
                      <w:rFonts w:ascii="Garamond" w:hAnsi="Garamond"/>
                      <w:b/>
                      <w:u w:val="dotted"/>
                    </w:rPr>
                    <w:tab/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1B2462" w14:textId="77777777" w:rsidR="00277665" w:rsidRPr="00FB164F" w:rsidRDefault="00277665" w:rsidP="00FB164F">
                  <w:pPr>
                    <w:tabs>
                      <w:tab w:val="right" w:pos="2483"/>
                    </w:tabs>
                    <w:spacing w:after="0" w:line="360" w:lineRule="auto"/>
                    <w:ind w:right="-108" w:firstLine="0"/>
                    <w:rPr>
                      <w:rFonts w:ascii="Garamond" w:hAnsi="Garamond"/>
                      <w:b/>
                    </w:rPr>
                  </w:pPr>
                  <w:r w:rsidRPr="00FB164F">
                    <w:rPr>
                      <w:rFonts w:ascii="Garamond" w:hAnsi="Garamond"/>
                      <w:b/>
                    </w:rPr>
                    <w:t>Αριθμός:</w:t>
                  </w:r>
                </w:p>
              </w:tc>
              <w:tc>
                <w:tcPr>
                  <w:tcW w:w="2268" w:type="dxa"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</w:tcPr>
                <w:p w14:paraId="564F9E57" w14:textId="77777777" w:rsidR="00277665" w:rsidRPr="00FB164F" w:rsidRDefault="00277665" w:rsidP="00FB164F">
                  <w:pPr>
                    <w:tabs>
                      <w:tab w:val="right" w:pos="2483"/>
                    </w:tabs>
                    <w:spacing w:after="0" w:line="360" w:lineRule="auto"/>
                    <w:ind w:right="-108"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392F8E49" w14:textId="77777777" w:rsidR="00277665" w:rsidRPr="00FB164F" w:rsidRDefault="00277665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326D97" w:rsidRPr="00FB164F" w14:paraId="642AA028" w14:textId="77777777" w:rsidTr="006E4DB4">
        <w:trPr>
          <w:trHeight w:val="340"/>
          <w:jc w:val="center"/>
        </w:trPr>
        <w:tc>
          <w:tcPr>
            <w:tcW w:w="2463" w:type="dxa"/>
            <w:shd w:val="clear" w:color="auto" w:fill="auto"/>
            <w:vAlign w:val="bottom"/>
          </w:tcPr>
          <w:p w14:paraId="6DD66761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Α.Φ.Μ.:</w:t>
            </w: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p w14:paraId="5548D592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Δ.Ο.Υ.:</w:t>
            </w:r>
          </w:p>
        </w:tc>
        <w:tc>
          <w:tcPr>
            <w:tcW w:w="2463" w:type="dxa"/>
            <w:gridSpan w:val="2"/>
            <w:shd w:val="clear" w:color="auto" w:fill="auto"/>
            <w:vAlign w:val="bottom"/>
          </w:tcPr>
          <w:p w14:paraId="66361A14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Α.Μ.Κ.Α.:</w:t>
            </w:r>
          </w:p>
        </w:tc>
        <w:tc>
          <w:tcPr>
            <w:tcW w:w="2464" w:type="dxa"/>
            <w:shd w:val="clear" w:color="auto" w:fill="auto"/>
            <w:vAlign w:val="bottom"/>
          </w:tcPr>
          <w:p w14:paraId="44935B84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Α.Μ.Α.:</w:t>
            </w:r>
          </w:p>
        </w:tc>
      </w:tr>
      <w:tr w:rsidR="00326D97" w:rsidRPr="00FB164F" w14:paraId="045C8058" w14:textId="77777777" w:rsidTr="006E4DB4">
        <w:trPr>
          <w:jc w:val="center"/>
        </w:trPr>
        <w:tc>
          <w:tcPr>
            <w:tcW w:w="2463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0"/>
            </w:tblGrid>
            <w:tr w:rsidR="00326D97" w:rsidRPr="00FB164F" w14:paraId="3D446789" w14:textId="77777777" w:rsidTr="00CF79E1">
              <w:trPr>
                <w:trHeight w:val="284"/>
              </w:trPr>
              <w:tc>
                <w:tcPr>
                  <w:tcW w:w="2200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24F0A21" w14:textId="77777777" w:rsidR="00326D97" w:rsidRPr="00FB164F" w:rsidRDefault="00326D97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0444BA8E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  <w:tc>
          <w:tcPr>
            <w:tcW w:w="2464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9"/>
            </w:tblGrid>
            <w:tr w:rsidR="00326D97" w:rsidRPr="00FB164F" w14:paraId="5F02AFB5" w14:textId="77777777" w:rsidTr="00CF79E1">
              <w:trPr>
                <w:trHeight w:val="284"/>
              </w:trPr>
              <w:tc>
                <w:tcPr>
                  <w:tcW w:w="2199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5BB58D83" w14:textId="77777777" w:rsidR="00326D97" w:rsidRPr="00FB164F" w:rsidRDefault="00326D97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051B99C9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  <w:tc>
          <w:tcPr>
            <w:tcW w:w="2463" w:type="dxa"/>
            <w:gridSpan w:val="2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0"/>
            </w:tblGrid>
            <w:tr w:rsidR="00326D97" w:rsidRPr="00FB164F" w14:paraId="5D12F4F9" w14:textId="77777777" w:rsidTr="00346BA0">
              <w:trPr>
                <w:trHeight w:val="284"/>
              </w:trPr>
              <w:tc>
                <w:tcPr>
                  <w:tcW w:w="2200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0EE75E22" w14:textId="77777777" w:rsidR="00326D97" w:rsidRPr="00FB164F" w:rsidRDefault="00326D97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3B4CDE42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  <w:tc>
          <w:tcPr>
            <w:tcW w:w="2464" w:type="dxa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99"/>
            </w:tblGrid>
            <w:tr w:rsidR="00326D97" w:rsidRPr="00FB164F" w14:paraId="40BABD42" w14:textId="77777777" w:rsidTr="00346BA0">
              <w:trPr>
                <w:trHeight w:val="284"/>
              </w:trPr>
              <w:tc>
                <w:tcPr>
                  <w:tcW w:w="2199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0EF74FBD" w14:textId="77777777" w:rsidR="00326D97" w:rsidRPr="00FB164F" w:rsidRDefault="00326D97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56FB5E46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326D97" w:rsidRPr="00FB164F" w14:paraId="30F16E6A" w14:textId="77777777" w:rsidTr="00034F2C">
        <w:trPr>
          <w:trHeight w:val="340"/>
          <w:jc w:val="center"/>
        </w:trPr>
        <w:tc>
          <w:tcPr>
            <w:tcW w:w="4927" w:type="dxa"/>
            <w:gridSpan w:val="3"/>
            <w:shd w:val="clear" w:color="auto" w:fill="auto"/>
            <w:vAlign w:val="bottom"/>
          </w:tcPr>
          <w:p w14:paraId="6BB46C6F" w14:textId="147BCC56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Ονομασία Τράπεζας:</w:t>
            </w:r>
          </w:p>
        </w:tc>
        <w:tc>
          <w:tcPr>
            <w:tcW w:w="4927" w:type="dxa"/>
            <w:gridSpan w:val="3"/>
            <w:shd w:val="clear" w:color="auto" w:fill="auto"/>
            <w:vAlign w:val="bottom"/>
          </w:tcPr>
          <w:p w14:paraId="03B0CE92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ΙΒΑΝ Τραπεζικού Λογαριασμού:</w:t>
            </w:r>
          </w:p>
        </w:tc>
      </w:tr>
      <w:tr w:rsidR="00326D97" w:rsidRPr="00FB164F" w14:paraId="02CBDD3E" w14:textId="77777777" w:rsidTr="00985897">
        <w:trPr>
          <w:jc w:val="center"/>
        </w:trPr>
        <w:tc>
          <w:tcPr>
            <w:tcW w:w="4927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6"/>
            </w:tblGrid>
            <w:tr w:rsidR="00326D97" w:rsidRPr="00FB164F" w14:paraId="71CE24D4" w14:textId="77777777" w:rsidTr="001F3B47">
              <w:trPr>
                <w:trHeight w:val="284"/>
              </w:trPr>
              <w:tc>
                <w:tcPr>
                  <w:tcW w:w="4696" w:type="dxa"/>
                  <w:shd w:val="clear" w:color="auto" w:fill="auto"/>
                  <w:vAlign w:val="bottom"/>
                </w:tcPr>
                <w:p w14:paraId="392594E7" w14:textId="77777777" w:rsidR="00326D97" w:rsidRPr="00FB164F" w:rsidRDefault="00326D97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0C67BABA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  <w:tc>
          <w:tcPr>
            <w:tcW w:w="4927" w:type="dxa"/>
            <w:gridSpan w:val="3"/>
            <w:shd w:val="clear" w:color="auto" w:fill="auto"/>
            <w:vAlign w:val="bottom"/>
          </w:tcPr>
          <w:tbl>
            <w:tblPr>
              <w:tblW w:w="0" w:type="auto"/>
              <w:tblBorders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6"/>
            </w:tblGrid>
            <w:tr w:rsidR="00326D97" w:rsidRPr="00FB164F" w14:paraId="15921858" w14:textId="77777777" w:rsidTr="00C52B41">
              <w:trPr>
                <w:trHeight w:val="284"/>
              </w:trPr>
              <w:tc>
                <w:tcPr>
                  <w:tcW w:w="4696" w:type="dxa"/>
                  <w:shd w:val="clear" w:color="auto" w:fill="auto"/>
                  <w:vAlign w:val="bottom"/>
                </w:tcPr>
                <w:p w14:paraId="02731FA8" w14:textId="77777777" w:rsidR="00326D97" w:rsidRPr="00FB164F" w:rsidRDefault="00326D97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20BCB72C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326D97" w:rsidRPr="00FB164F" w14:paraId="4D003C49" w14:textId="77777777" w:rsidTr="00782A2D">
        <w:trPr>
          <w:trHeight w:val="340"/>
          <w:jc w:val="center"/>
        </w:trPr>
        <w:tc>
          <w:tcPr>
            <w:tcW w:w="9854" w:type="dxa"/>
            <w:gridSpan w:val="6"/>
            <w:shd w:val="clear" w:color="auto" w:fill="auto"/>
            <w:vAlign w:val="bottom"/>
          </w:tcPr>
          <w:p w14:paraId="61F34739" w14:textId="2D834712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  <w:b/>
              </w:rPr>
            </w:pPr>
            <w:r w:rsidRPr="00FB164F">
              <w:rPr>
                <w:rFonts w:ascii="Garamond" w:hAnsi="Garamond"/>
                <w:b/>
              </w:rPr>
              <w:t>Διαθεσιμότητα (ημέρες και ώρες):</w:t>
            </w:r>
          </w:p>
        </w:tc>
      </w:tr>
      <w:tr w:rsidR="00326D97" w:rsidRPr="00FB164F" w14:paraId="436FA6F9" w14:textId="77777777" w:rsidTr="00782A2D">
        <w:trPr>
          <w:jc w:val="center"/>
        </w:trPr>
        <w:tc>
          <w:tcPr>
            <w:tcW w:w="9854" w:type="dxa"/>
            <w:gridSpan w:val="6"/>
            <w:shd w:val="clear" w:color="auto" w:fill="auto"/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326D97" w:rsidRPr="00FB164F" w14:paraId="61BD0781" w14:textId="77777777" w:rsidTr="0079582A">
              <w:trPr>
                <w:trHeight w:val="327"/>
              </w:trPr>
              <w:tc>
                <w:tcPr>
                  <w:tcW w:w="9623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1D15A08D" w14:textId="77777777" w:rsidR="00326D97" w:rsidRPr="00FB164F" w:rsidRDefault="00326D97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</w:rPr>
                  </w:pPr>
                </w:p>
              </w:tc>
            </w:tr>
          </w:tbl>
          <w:p w14:paraId="2BD5C83D" w14:textId="77777777" w:rsidR="00326D97" w:rsidRPr="00FB164F" w:rsidRDefault="00326D97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</w:tbl>
    <w:p w14:paraId="2D657DFE" w14:textId="77777777" w:rsidR="00240562" w:rsidRPr="00FB164F" w:rsidRDefault="00240562" w:rsidP="00FB164F">
      <w:pPr>
        <w:spacing w:after="0" w:line="360" w:lineRule="auto"/>
        <w:rPr>
          <w:rFonts w:ascii="Garamond" w:hAnsi="Garamond"/>
          <w:sz w:val="16"/>
        </w:rPr>
      </w:pPr>
    </w:p>
    <w:tbl>
      <w:tblPr>
        <w:tblStyle w:val="10"/>
        <w:tblW w:w="9854" w:type="dxa"/>
        <w:jc w:val="center"/>
        <w:tblBorders>
          <w:top w:val="none" w:sz="0" w:space="0" w:color="auto"/>
          <w:left w:val="thinThickSmallGap" w:sz="24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5"/>
        <w:gridCol w:w="2379"/>
      </w:tblGrid>
      <w:tr w:rsidR="005B7193" w:rsidRPr="00FB164F" w14:paraId="5DEB8C3C" w14:textId="77777777" w:rsidTr="005B7193">
        <w:trPr>
          <w:jc w:val="center"/>
        </w:trPr>
        <w:tc>
          <w:tcPr>
            <w:tcW w:w="9854" w:type="dxa"/>
            <w:gridSpan w:val="2"/>
            <w:vAlign w:val="center"/>
          </w:tcPr>
          <w:p w14:paraId="299F4374" w14:textId="77777777" w:rsidR="005B7193" w:rsidRPr="00FB164F" w:rsidRDefault="005B7193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  <w:r w:rsidRPr="00FB164F">
              <w:rPr>
                <w:rFonts w:ascii="Garamond" w:hAnsi="Garamond"/>
                <w:b/>
                <w:i/>
                <w:u w:val="single"/>
              </w:rPr>
              <w:t>Υποχρεωτικό Κριτήριο Επιλογής</w:t>
            </w:r>
          </w:p>
        </w:tc>
      </w:tr>
      <w:tr w:rsidR="006A0E62" w:rsidRPr="00FB164F" w14:paraId="341C82AE" w14:textId="77777777" w:rsidTr="002B0F38">
        <w:trPr>
          <w:trHeight w:val="340"/>
          <w:jc w:val="center"/>
        </w:trPr>
        <w:tc>
          <w:tcPr>
            <w:tcW w:w="7475" w:type="dxa"/>
            <w:vAlign w:val="center"/>
          </w:tcPr>
          <w:p w14:paraId="306FC47F" w14:textId="77777777" w:rsidR="006A0E62" w:rsidRPr="00FB164F" w:rsidRDefault="006A0E62" w:rsidP="00FB164F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  <w:szCs w:val="20"/>
              </w:rPr>
            </w:pPr>
            <w:r w:rsidRPr="00FB164F">
              <w:rPr>
                <w:rFonts w:ascii="Garamond" w:hAnsi="Garamond"/>
              </w:rPr>
              <w:t xml:space="preserve">Είστε κάτοχος </w:t>
            </w:r>
            <w:r w:rsidR="00645E9C" w:rsidRPr="00FB164F">
              <w:rPr>
                <w:rFonts w:ascii="Garamond" w:hAnsi="Garamond"/>
              </w:rPr>
              <w:t>απολυτηρίου Λυκείου</w:t>
            </w:r>
            <w:r w:rsidRPr="00FB164F">
              <w:rPr>
                <w:rFonts w:ascii="Garamond" w:hAnsi="Garamond"/>
              </w:rPr>
              <w:t xml:space="preserve"> ή </w:t>
            </w:r>
            <w:r w:rsidR="00645E9C" w:rsidRPr="00FB164F">
              <w:rPr>
                <w:rFonts w:ascii="Garamond" w:hAnsi="Garamond"/>
              </w:rPr>
              <w:t xml:space="preserve">άλλης </w:t>
            </w:r>
            <w:r w:rsidRPr="00FB164F">
              <w:rPr>
                <w:rFonts w:ascii="Garamond" w:hAnsi="Garamond"/>
              </w:rPr>
              <w:t>ισότιμης</w:t>
            </w:r>
            <w:r w:rsidR="00645E9C" w:rsidRPr="00FB164F">
              <w:rPr>
                <w:rFonts w:ascii="Garamond" w:hAnsi="Garamond"/>
              </w:rPr>
              <w:t xml:space="preserve"> σχολής</w:t>
            </w:r>
            <w:r w:rsidRPr="00FB164F">
              <w:rPr>
                <w:rFonts w:ascii="Garamond" w:hAnsi="Garamond"/>
                <w:szCs w:val="20"/>
              </w:rPr>
              <w:t>;</w:t>
            </w:r>
            <w:r w:rsidRPr="00FB164F">
              <w:rPr>
                <w:rFonts w:ascii="Garamond" w:hAnsi="Garamond"/>
                <w:szCs w:val="20"/>
              </w:rPr>
              <w:tab/>
            </w:r>
          </w:p>
        </w:tc>
        <w:tc>
          <w:tcPr>
            <w:tcW w:w="2379" w:type="dxa"/>
            <w:vAlign w:val="center"/>
          </w:tcPr>
          <w:tbl>
            <w:tblPr>
              <w:tblW w:w="21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3"/>
              <w:gridCol w:w="852"/>
              <w:gridCol w:w="312"/>
              <w:gridCol w:w="678"/>
            </w:tblGrid>
            <w:tr w:rsidR="006A0E62" w:rsidRPr="00FB164F" w14:paraId="5A5EA4BA" w14:textId="77777777" w:rsidTr="002B0F38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AD208CA" w14:textId="77777777" w:rsidR="006A0E62" w:rsidRPr="00FB164F" w:rsidRDefault="006A0E62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6A80040" w14:textId="77777777" w:rsidR="006A0E62" w:rsidRPr="00FB164F" w:rsidRDefault="006A0E62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Ναι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61E9368" w14:textId="77777777" w:rsidR="006A0E62" w:rsidRPr="00FB164F" w:rsidRDefault="006A0E62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09D5DE" w14:textId="77777777" w:rsidR="006A0E62" w:rsidRPr="00FB164F" w:rsidRDefault="006A0E62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Όχι</w:t>
                  </w:r>
                </w:p>
              </w:tc>
            </w:tr>
          </w:tbl>
          <w:p w14:paraId="7BE24FCE" w14:textId="77777777" w:rsidR="006A0E62" w:rsidRPr="00FB164F" w:rsidRDefault="006A0E62" w:rsidP="00FB164F">
            <w:pPr>
              <w:spacing w:after="0" w:line="360" w:lineRule="auto"/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4CE15F7" w14:textId="77777777" w:rsidR="00B31DBE" w:rsidRPr="00FB164F" w:rsidRDefault="00B31DBE" w:rsidP="00FB164F">
      <w:pPr>
        <w:spacing w:after="0" w:line="360" w:lineRule="auto"/>
        <w:rPr>
          <w:rFonts w:ascii="Garamond" w:hAnsi="Garamond"/>
          <w:sz w:val="16"/>
        </w:rPr>
      </w:pPr>
    </w:p>
    <w:tbl>
      <w:tblPr>
        <w:tblStyle w:val="10"/>
        <w:tblW w:w="9854" w:type="dxa"/>
        <w:jc w:val="center"/>
        <w:tblBorders>
          <w:top w:val="none" w:sz="0" w:space="0" w:color="auto"/>
          <w:left w:val="thinThickSmallGap" w:sz="24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3"/>
        <w:gridCol w:w="1134"/>
        <w:gridCol w:w="2558"/>
        <w:gridCol w:w="2379"/>
      </w:tblGrid>
      <w:tr w:rsidR="005B7193" w:rsidRPr="00FB164F" w14:paraId="1875B8A0" w14:textId="77777777" w:rsidTr="005B7193">
        <w:trPr>
          <w:jc w:val="center"/>
        </w:trPr>
        <w:tc>
          <w:tcPr>
            <w:tcW w:w="7475" w:type="dxa"/>
            <w:gridSpan w:val="3"/>
          </w:tcPr>
          <w:p w14:paraId="312D8CE2" w14:textId="77777777" w:rsidR="005B7193" w:rsidRPr="00FB164F" w:rsidRDefault="005B7193" w:rsidP="00FB164F">
            <w:pPr>
              <w:spacing w:after="0" w:line="360" w:lineRule="auto"/>
              <w:ind w:firstLine="0"/>
              <w:rPr>
                <w:rFonts w:ascii="Garamond" w:hAnsi="Garamond"/>
                <w:sz w:val="20"/>
                <w:szCs w:val="20"/>
              </w:rPr>
            </w:pPr>
            <w:r w:rsidRPr="00FB164F">
              <w:rPr>
                <w:rFonts w:ascii="Garamond" w:hAnsi="Garamond"/>
                <w:b/>
                <w:i/>
                <w:u w:val="single"/>
              </w:rPr>
              <w:t>Επιθυμητά Προσόντα</w:t>
            </w:r>
          </w:p>
        </w:tc>
        <w:tc>
          <w:tcPr>
            <w:tcW w:w="2379" w:type="dxa"/>
            <w:vAlign w:val="center"/>
          </w:tcPr>
          <w:p w14:paraId="3B828003" w14:textId="77777777" w:rsidR="005B7193" w:rsidRPr="00FB164F" w:rsidRDefault="005B7193" w:rsidP="00FB164F">
            <w:pPr>
              <w:spacing w:after="0" w:line="360" w:lineRule="auto"/>
              <w:ind w:firstLine="0"/>
              <w:jc w:val="center"/>
              <w:rPr>
                <w:rFonts w:ascii="Garamond" w:hAnsi="Garamond"/>
              </w:rPr>
            </w:pPr>
          </w:p>
        </w:tc>
      </w:tr>
      <w:tr w:rsidR="005B7193" w:rsidRPr="00FB164F" w14:paraId="33F389DB" w14:textId="77777777" w:rsidTr="005B7193">
        <w:trPr>
          <w:trHeight w:val="340"/>
          <w:jc w:val="center"/>
        </w:trPr>
        <w:tc>
          <w:tcPr>
            <w:tcW w:w="4917" w:type="dxa"/>
            <w:gridSpan w:val="2"/>
            <w:vAlign w:val="center"/>
          </w:tcPr>
          <w:p w14:paraId="77389B2D" w14:textId="77777777" w:rsidR="005B7193" w:rsidRPr="00FB164F" w:rsidRDefault="005B7193" w:rsidP="00FB164F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</w:rPr>
            </w:pPr>
            <w:r w:rsidRPr="00FB164F">
              <w:rPr>
                <w:rFonts w:ascii="Garamond" w:hAnsi="Garamond"/>
                <w:spacing w:val="-2"/>
              </w:rPr>
              <w:t xml:space="preserve">Κατηγορία Τίτλου </w:t>
            </w:r>
            <w:proofErr w:type="spellStart"/>
            <w:r w:rsidRPr="00FB164F">
              <w:rPr>
                <w:rFonts w:ascii="Garamond" w:hAnsi="Garamond"/>
                <w:spacing w:val="-2"/>
              </w:rPr>
              <w:t>Μεταλυκειακών</w:t>
            </w:r>
            <w:proofErr w:type="spellEnd"/>
            <w:r w:rsidRPr="00FB164F">
              <w:rPr>
                <w:rFonts w:ascii="Garamond" w:hAnsi="Garamond"/>
                <w:spacing w:val="-2"/>
              </w:rPr>
              <w:t xml:space="preserve"> Σπουδών:</w:t>
            </w:r>
          </w:p>
        </w:tc>
        <w:tc>
          <w:tcPr>
            <w:tcW w:w="4937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1155"/>
              <w:gridCol w:w="306"/>
              <w:gridCol w:w="1888"/>
              <w:gridCol w:w="312"/>
              <w:gridCol w:w="785"/>
            </w:tblGrid>
            <w:tr w:rsidR="005B7193" w:rsidRPr="00FB164F" w14:paraId="12DB18DB" w14:textId="77777777" w:rsidTr="005B7193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A6115F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trike/>
                    </w:rPr>
                  </w:pPr>
                </w:p>
              </w:tc>
              <w:tc>
                <w:tcPr>
                  <w:tcW w:w="1155" w:type="dxa"/>
                  <w:tcBorders>
                    <w:top w:val="nil"/>
                    <w:bottom w:val="nil"/>
                  </w:tcBorders>
                </w:tcPr>
                <w:p w14:paraId="6AF54572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Α.Ε.Ι.</w:t>
                  </w:r>
                </w:p>
              </w:tc>
              <w:tc>
                <w:tcPr>
                  <w:tcW w:w="306" w:type="dxa"/>
                </w:tcPr>
                <w:p w14:paraId="5E7621BF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188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74F975A0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Α.Τ.Ε.Ι./Τ.Ε.Ι.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212261C7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785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F0DE370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Ι.Ε.Κ.</w:t>
                  </w:r>
                </w:p>
              </w:tc>
            </w:tr>
          </w:tbl>
          <w:p w14:paraId="7A5542E0" w14:textId="77777777" w:rsidR="005B7193" w:rsidRPr="00FB164F" w:rsidRDefault="005B7193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5B7193" w:rsidRPr="00FB164F" w14:paraId="41BCDA2C" w14:textId="77777777" w:rsidTr="005B7193">
        <w:trPr>
          <w:jc w:val="center"/>
        </w:trPr>
        <w:tc>
          <w:tcPr>
            <w:tcW w:w="3783" w:type="dxa"/>
            <w:vAlign w:val="bottom"/>
          </w:tcPr>
          <w:p w14:paraId="20FC616A" w14:textId="77777777" w:rsidR="005B7193" w:rsidRPr="00FB164F" w:rsidRDefault="005B7193" w:rsidP="00FB164F">
            <w:pPr>
              <w:spacing w:after="0" w:line="360" w:lineRule="auto"/>
              <w:ind w:left="357" w:firstLine="0"/>
              <w:rPr>
                <w:rFonts w:ascii="Garamond" w:hAnsi="Garamond"/>
              </w:rPr>
            </w:pPr>
            <w:r w:rsidRPr="00FB164F">
              <w:rPr>
                <w:rFonts w:ascii="Garamond" w:hAnsi="Garamond"/>
              </w:rPr>
              <w:t>Πλήρης Ονομασία Τίτλου Σπουδών:</w:t>
            </w:r>
          </w:p>
        </w:tc>
        <w:tc>
          <w:tcPr>
            <w:tcW w:w="6071" w:type="dxa"/>
            <w:gridSpan w:val="3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40"/>
            </w:tblGrid>
            <w:tr w:rsidR="005B7193" w:rsidRPr="00FB164F" w14:paraId="4E1B60D4" w14:textId="77777777" w:rsidTr="005B7193">
              <w:trPr>
                <w:trHeight w:val="284"/>
              </w:trPr>
              <w:tc>
                <w:tcPr>
                  <w:tcW w:w="5840" w:type="dxa"/>
                  <w:tcBorders>
                    <w:top w:val="nil"/>
                  </w:tcBorders>
                  <w:shd w:val="clear" w:color="auto" w:fill="auto"/>
                  <w:vAlign w:val="bottom"/>
                </w:tcPr>
                <w:p w14:paraId="0D31E498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</w:p>
              </w:tc>
            </w:tr>
          </w:tbl>
          <w:p w14:paraId="0B5E750B" w14:textId="77777777" w:rsidR="005B7193" w:rsidRPr="00FB164F" w:rsidRDefault="005B7193" w:rsidP="00FB164F">
            <w:pPr>
              <w:spacing w:after="0" w:line="360" w:lineRule="auto"/>
              <w:ind w:firstLine="0"/>
              <w:rPr>
                <w:rFonts w:ascii="Garamond" w:hAnsi="Garamond"/>
              </w:rPr>
            </w:pPr>
          </w:p>
        </w:tc>
      </w:tr>
      <w:tr w:rsidR="005B7193" w:rsidRPr="00FB164F" w14:paraId="57C68B33" w14:textId="77777777" w:rsidTr="005B7193">
        <w:trPr>
          <w:trHeight w:val="340"/>
          <w:jc w:val="center"/>
        </w:trPr>
        <w:tc>
          <w:tcPr>
            <w:tcW w:w="7475" w:type="dxa"/>
            <w:gridSpan w:val="3"/>
            <w:vAlign w:val="center"/>
          </w:tcPr>
          <w:p w14:paraId="050AA626" w14:textId="77777777" w:rsidR="005B7193" w:rsidRPr="00FB164F" w:rsidRDefault="005B7193" w:rsidP="00FB164F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  <w:szCs w:val="20"/>
              </w:rPr>
            </w:pPr>
            <w:r w:rsidRPr="00FB164F">
              <w:rPr>
                <w:rFonts w:ascii="Garamond" w:hAnsi="Garamond"/>
              </w:rPr>
              <w:t>Είστε κάτοχος Μεταπτυχιακού Τίτλου Σπουδών</w:t>
            </w:r>
            <w:r w:rsidRPr="00FB164F">
              <w:rPr>
                <w:rFonts w:ascii="Garamond" w:hAnsi="Garamond"/>
                <w:szCs w:val="20"/>
              </w:rPr>
              <w:t>;</w:t>
            </w:r>
            <w:r w:rsidRPr="00FB164F">
              <w:rPr>
                <w:rFonts w:ascii="Garamond" w:hAnsi="Garamond"/>
                <w:szCs w:val="20"/>
              </w:rPr>
              <w:tab/>
            </w:r>
          </w:p>
        </w:tc>
        <w:tc>
          <w:tcPr>
            <w:tcW w:w="2379" w:type="dxa"/>
            <w:vAlign w:val="center"/>
          </w:tcPr>
          <w:tbl>
            <w:tblPr>
              <w:tblW w:w="21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3"/>
              <w:gridCol w:w="852"/>
              <w:gridCol w:w="312"/>
              <w:gridCol w:w="678"/>
            </w:tblGrid>
            <w:tr w:rsidR="005B7193" w:rsidRPr="00FB164F" w14:paraId="0950AD73" w14:textId="77777777" w:rsidTr="005B7193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0494C352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A15C727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Ναι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1085FD03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F480765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Όχι</w:t>
                  </w:r>
                </w:p>
              </w:tc>
            </w:tr>
          </w:tbl>
          <w:p w14:paraId="771ABCB6" w14:textId="77777777" w:rsidR="005B7193" w:rsidRPr="00FB164F" w:rsidRDefault="005B7193" w:rsidP="00FB164F">
            <w:pPr>
              <w:spacing w:after="0" w:line="360" w:lineRule="auto"/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B7193" w:rsidRPr="00FB164F" w14:paraId="00373905" w14:textId="77777777" w:rsidTr="005B7193">
        <w:trPr>
          <w:trHeight w:val="340"/>
          <w:jc w:val="center"/>
        </w:trPr>
        <w:tc>
          <w:tcPr>
            <w:tcW w:w="7475" w:type="dxa"/>
            <w:gridSpan w:val="3"/>
            <w:vAlign w:val="center"/>
          </w:tcPr>
          <w:p w14:paraId="76D711BE" w14:textId="77777777" w:rsidR="005B7193" w:rsidRPr="00FB164F" w:rsidRDefault="005B7193" w:rsidP="00FB164F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  <w:szCs w:val="20"/>
              </w:rPr>
            </w:pPr>
            <w:r w:rsidRPr="00FB164F">
              <w:rPr>
                <w:rFonts w:ascii="Garamond" w:hAnsi="Garamond"/>
              </w:rPr>
              <w:t>Έχετε επαγγελματική εμπειρία</w:t>
            </w:r>
            <w:r w:rsidRPr="00FB164F">
              <w:rPr>
                <w:rFonts w:ascii="Garamond" w:hAnsi="Garamond"/>
                <w:szCs w:val="20"/>
              </w:rPr>
              <w:t>;</w:t>
            </w:r>
            <w:r w:rsidRPr="00FB164F">
              <w:rPr>
                <w:rFonts w:ascii="Garamond" w:hAnsi="Garamond"/>
                <w:szCs w:val="20"/>
              </w:rPr>
              <w:tab/>
            </w:r>
          </w:p>
        </w:tc>
        <w:tc>
          <w:tcPr>
            <w:tcW w:w="2379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851"/>
              <w:gridCol w:w="312"/>
              <w:gridCol w:w="677"/>
            </w:tblGrid>
            <w:tr w:rsidR="005B7193" w:rsidRPr="00FB164F" w14:paraId="4B9943FC" w14:textId="77777777" w:rsidTr="005B7193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3D0ADA5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7A26416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Ναι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5BE69554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7FBA297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Όχι</w:t>
                  </w:r>
                </w:p>
              </w:tc>
            </w:tr>
          </w:tbl>
          <w:p w14:paraId="51D1FF2D" w14:textId="77777777" w:rsidR="005B7193" w:rsidRPr="00FB164F" w:rsidRDefault="005B7193" w:rsidP="00FB164F">
            <w:pPr>
              <w:spacing w:after="0" w:line="360" w:lineRule="auto"/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B7193" w:rsidRPr="00FB164F" w14:paraId="1893A384" w14:textId="77777777" w:rsidTr="005B7193">
        <w:trPr>
          <w:trHeight w:val="340"/>
          <w:jc w:val="center"/>
        </w:trPr>
        <w:tc>
          <w:tcPr>
            <w:tcW w:w="7475" w:type="dxa"/>
            <w:gridSpan w:val="3"/>
            <w:vAlign w:val="center"/>
          </w:tcPr>
          <w:p w14:paraId="619315DC" w14:textId="77777777" w:rsidR="005B7193" w:rsidRPr="00FB164F" w:rsidRDefault="005B7193" w:rsidP="00FB164F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  <w:szCs w:val="20"/>
              </w:rPr>
            </w:pPr>
            <w:r w:rsidRPr="00FB164F">
              <w:rPr>
                <w:rFonts w:ascii="Garamond" w:hAnsi="Garamond"/>
              </w:rPr>
              <w:t>Έχετε διδακτική εμπειρία</w:t>
            </w:r>
            <w:r w:rsidRPr="00FB164F">
              <w:rPr>
                <w:rFonts w:ascii="Garamond" w:hAnsi="Garamond"/>
                <w:szCs w:val="20"/>
              </w:rPr>
              <w:t>;</w:t>
            </w:r>
            <w:r w:rsidRPr="00FB164F">
              <w:rPr>
                <w:rFonts w:ascii="Garamond" w:hAnsi="Garamond"/>
                <w:szCs w:val="20"/>
              </w:rPr>
              <w:tab/>
            </w:r>
          </w:p>
        </w:tc>
        <w:tc>
          <w:tcPr>
            <w:tcW w:w="2379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851"/>
              <w:gridCol w:w="312"/>
              <w:gridCol w:w="677"/>
            </w:tblGrid>
            <w:tr w:rsidR="005B7193" w:rsidRPr="00FB164F" w14:paraId="19213263" w14:textId="77777777" w:rsidTr="005B7193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2BA76BB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669DC0C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Ναι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62B725B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BCED72B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Όχι</w:t>
                  </w:r>
                </w:p>
              </w:tc>
            </w:tr>
          </w:tbl>
          <w:p w14:paraId="2996C86C" w14:textId="77777777" w:rsidR="005B7193" w:rsidRPr="00FB164F" w:rsidRDefault="005B7193" w:rsidP="00FB164F">
            <w:pPr>
              <w:spacing w:after="0" w:line="360" w:lineRule="auto"/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B7193" w:rsidRPr="00FB164F" w14:paraId="2341AFF8" w14:textId="77777777" w:rsidTr="005B7193">
        <w:trPr>
          <w:trHeight w:val="340"/>
          <w:jc w:val="center"/>
        </w:trPr>
        <w:tc>
          <w:tcPr>
            <w:tcW w:w="7475" w:type="dxa"/>
            <w:gridSpan w:val="3"/>
            <w:vAlign w:val="center"/>
          </w:tcPr>
          <w:p w14:paraId="72F4AEFB" w14:textId="77777777" w:rsidR="005B7193" w:rsidRPr="00FB164F" w:rsidRDefault="005B7193" w:rsidP="00FB164F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  <w:szCs w:val="20"/>
              </w:rPr>
            </w:pPr>
            <w:r w:rsidRPr="00FB164F">
              <w:rPr>
                <w:rFonts w:ascii="Garamond" w:hAnsi="Garamond"/>
              </w:rPr>
              <w:t>Έχετε εμπειρία σε επιτηρήσεις εξετάσεων</w:t>
            </w:r>
            <w:r w:rsidRPr="00FB164F">
              <w:rPr>
                <w:rFonts w:ascii="Garamond" w:hAnsi="Garamond"/>
                <w:szCs w:val="20"/>
              </w:rPr>
              <w:t>;</w:t>
            </w:r>
            <w:r w:rsidRPr="00FB164F">
              <w:rPr>
                <w:rFonts w:ascii="Garamond" w:hAnsi="Garamond"/>
                <w:szCs w:val="20"/>
              </w:rPr>
              <w:tab/>
            </w:r>
          </w:p>
        </w:tc>
        <w:tc>
          <w:tcPr>
            <w:tcW w:w="2379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851"/>
              <w:gridCol w:w="312"/>
              <w:gridCol w:w="677"/>
            </w:tblGrid>
            <w:tr w:rsidR="005B7193" w:rsidRPr="00FB164F" w14:paraId="2F51E725" w14:textId="77777777" w:rsidTr="005B7193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FE9BD95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51AD446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Ναι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614E3E6B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1BD8988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Όχι</w:t>
                  </w:r>
                </w:p>
              </w:tc>
            </w:tr>
          </w:tbl>
          <w:p w14:paraId="741D4DE1" w14:textId="77777777" w:rsidR="005B7193" w:rsidRPr="00FB164F" w:rsidRDefault="005B7193" w:rsidP="00FB164F">
            <w:pPr>
              <w:spacing w:after="0" w:line="360" w:lineRule="auto"/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5B7193" w:rsidRPr="00FB164F" w14:paraId="13D71278" w14:textId="77777777" w:rsidTr="005B7193">
        <w:trPr>
          <w:trHeight w:val="340"/>
          <w:jc w:val="center"/>
        </w:trPr>
        <w:tc>
          <w:tcPr>
            <w:tcW w:w="7475" w:type="dxa"/>
            <w:gridSpan w:val="3"/>
            <w:vAlign w:val="center"/>
          </w:tcPr>
          <w:p w14:paraId="2A08810E" w14:textId="77777777" w:rsidR="005B7193" w:rsidRPr="00FB164F" w:rsidRDefault="005B7193" w:rsidP="00FB164F">
            <w:pPr>
              <w:pStyle w:val="a"/>
              <w:numPr>
                <w:ilvl w:val="0"/>
                <w:numId w:val="18"/>
              </w:numPr>
              <w:tabs>
                <w:tab w:val="right" w:leader="dot" w:pos="7259"/>
              </w:tabs>
              <w:spacing w:after="0" w:line="360" w:lineRule="auto"/>
              <w:rPr>
                <w:rFonts w:ascii="Garamond" w:hAnsi="Garamond"/>
                <w:szCs w:val="20"/>
              </w:rPr>
            </w:pPr>
            <w:r w:rsidRPr="00FB164F">
              <w:rPr>
                <w:rFonts w:ascii="Garamond" w:hAnsi="Garamond"/>
                <w:szCs w:val="20"/>
              </w:rPr>
              <w:t>Είστε κάτοχος πιστοποιητικών κατάρτισης/επιμόρφωσης;</w:t>
            </w:r>
            <w:r w:rsidRPr="00FB164F">
              <w:rPr>
                <w:rFonts w:ascii="Garamond" w:hAnsi="Garamond"/>
                <w:szCs w:val="20"/>
              </w:rPr>
              <w:tab/>
            </w:r>
          </w:p>
        </w:tc>
        <w:tc>
          <w:tcPr>
            <w:tcW w:w="2379" w:type="dxa"/>
            <w:vAlign w:val="center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851"/>
              <w:gridCol w:w="312"/>
              <w:gridCol w:w="677"/>
            </w:tblGrid>
            <w:tr w:rsidR="005B7193" w:rsidRPr="00FB164F" w14:paraId="46F4E396" w14:textId="77777777" w:rsidTr="005B7193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34BC643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2D01B974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Ναι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36346B10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677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3FC0913" w14:textId="77777777" w:rsidR="005B7193" w:rsidRPr="00FB164F" w:rsidRDefault="005B719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</w:rPr>
                    <w:t>Όχι</w:t>
                  </w:r>
                </w:p>
              </w:tc>
            </w:tr>
          </w:tbl>
          <w:p w14:paraId="3BCBC87C" w14:textId="77777777" w:rsidR="005B7193" w:rsidRPr="00FB164F" w:rsidRDefault="005B7193" w:rsidP="00FB164F">
            <w:pPr>
              <w:spacing w:after="0" w:line="360" w:lineRule="auto"/>
              <w:ind w:firstLine="0"/>
              <w:rPr>
                <w:rFonts w:ascii="Garamond" w:hAnsi="Garamond"/>
                <w:sz w:val="20"/>
                <w:szCs w:val="20"/>
              </w:rPr>
            </w:pPr>
          </w:p>
        </w:tc>
      </w:tr>
    </w:tbl>
    <w:tbl>
      <w:tblPr>
        <w:tblW w:w="9639" w:type="dxa"/>
        <w:jc w:val="center"/>
        <w:tblCellSpacing w:w="11" w:type="dxa"/>
        <w:tblLook w:val="04A0" w:firstRow="1" w:lastRow="0" w:firstColumn="1" w:lastColumn="0" w:noHBand="0" w:noVBand="1"/>
      </w:tblPr>
      <w:tblGrid>
        <w:gridCol w:w="349"/>
        <w:gridCol w:w="9290"/>
      </w:tblGrid>
      <w:tr w:rsidR="00B25C17" w:rsidRPr="00FB164F" w14:paraId="5DFAB8DC" w14:textId="77777777" w:rsidTr="00342943">
        <w:trPr>
          <w:trHeight w:val="355"/>
          <w:tblCellSpacing w:w="11" w:type="dxa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2036DAE" w14:textId="77777777" w:rsidR="00B25C17" w:rsidRPr="00FB164F" w:rsidRDefault="00B25C17" w:rsidP="00FB164F">
            <w:pPr>
              <w:spacing w:after="0" w:line="360" w:lineRule="auto"/>
              <w:ind w:firstLine="0"/>
              <w:jc w:val="center"/>
              <w:rPr>
                <w:rFonts w:ascii="Garamond" w:hAnsi="Garamond"/>
                <w:b/>
                <w:sz w:val="26"/>
              </w:rPr>
            </w:pPr>
            <w:r w:rsidRPr="00FB164F">
              <w:rPr>
                <w:rFonts w:ascii="Garamond" w:hAnsi="Garamond"/>
                <w:b/>
                <w:sz w:val="26"/>
              </w:rPr>
              <w:sym w:font="Wingdings" w:char="F0FC"/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4893824E" w14:textId="4E679DE3" w:rsidR="00B25C17" w:rsidRPr="00FB164F" w:rsidRDefault="00B25C17" w:rsidP="00FB164F">
            <w:pPr>
              <w:spacing w:after="0" w:line="360" w:lineRule="auto"/>
              <w:ind w:firstLine="0"/>
              <w:rPr>
                <w:rFonts w:ascii="Garamond" w:hAnsi="Garamond"/>
                <w:b/>
                <w:sz w:val="19"/>
                <w:szCs w:val="19"/>
              </w:rPr>
            </w:pPr>
            <w:r w:rsidRPr="00FB164F">
              <w:rPr>
                <w:rFonts w:ascii="Garamond" w:hAnsi="Garamond"/>
                <w:b/>
                <w:sz w:val="19"/>
                <w:szCs w:val="19"/>
              </w:rPr>
              <w:t>Δηλώνω υπεύθυνα ότι τα παραπάνω είναι αληθή και μπορώ</w:t>
            </w:r>
            <w:r w:rsidR="00CD6069">
              <w:rPr>
                <w:rFonts w:ascii="Garamond" w:hAnsi="Garamond"/>
                <w:b/>
                <w:sz w:val="19"/>
                <w:szCs w:val="19"/>
              </w:rPr>
              <w:t xml:space="preserve"> </w:t>
            </w:r>
            <w:r w:rsidRPr="00FB164F">
              <w:rPr>
                <w:rFonts w:ascii="Garamond" w:hAnsi="Garamond"/>
                <w:b/>
                <w:sz w:val="19"/>
                <w:szCs w:val="19"/>
              </w:rPr>
              <w:t>να τα αποδείξω με τα κατάλληλα δικαιολογητικά.</w:t>
            </w:r>
          </w:p>
        </w:tc>
      </w:tr>
      <w:tr w:rsidR="00342943" w:rsidRPr="00FB164F" w14:paraId="3DB1480E" w14:textId="77777777" w:rsidTr="00342943">
        <w:trPr>
          <w:trHeight w:val="355"/>
          <w:tblCellSpacing w:w="11" w:type="dxa"/>
          <w:jc w:val="center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62ACA6A" w14:textId="70D51121" w:rsidR="00342943" w:rsidRPr="00FB164F" w:rsidRDefault="00342943" w:rsidP="00FB164F">
            <w:pPr>
              <w:spacing w:after="0" w:line="360" w:lineRule="auto"/>
              <w:ind w:firstLine="0"/>
              <w:jc w:val="center"/>
              <w:rPr>
                <w:rFonts w:ascii="Garamond" w:hAnsi="Garamond"/>
                <w:b/>
                <w:sz w:val="26"/>
              </w:rPr>
            </w:pPr>
            <w:r w:rsidRPr="00FB164F">
              <w:rPr>
                <w:rFonts w:ascii="Garamond" w:hAnsi="Garamond"/>
                <w:b/>
                <w:sz w:val="26"/>
              </w:rPr>
              <w:sym w:font="Wingdings" w:char="F0FC"/>
            </w:r>
          </w:p>
        </w:tc>
        <w:tc>
          <w:tcPr>
            <w:tcW w:w="9257" w:type="dxa"/>
            <w:shd w:val="clear" w:color="auto" w:fill="auto"/>
            <w:vAlign w:val="center"/>
          </w:tcPr>
          <w:p w14:paraId="12A421CC" w14:textId="3B4B619C" w:rsidR="00342943" w:rsidRPr="00FB164F" w:rsidRDefault="00342943" w:rsidP="00FB164F">
            <w:pPr>
              <w:spacing w:after="0" w:line="360" w:lineRule="auto"/>
              <w:ind w:firstLine="0"/>
              <w:rPr>
                <w:rFonts w:ascii="Garamond" w:hAnsi="Garamond"/>
                <w:b/>
                <w:sz w:val="19"/>
                <w:szCs w:val="19"/>
              </w:rPr>
            </w:pPr>
            <w:r w:rsidRPr="00342943">
              <w:rPr>
                <w:rFonts w:ascii="Garamond" w:hAnsi="Garamond"/>
                <w:b/>
                <w:sz w:val="19"/>
                <w:szCs w:val="19"/>
              </w:rPr>
              <w:t>Έχω διαβάσει και αποδέχομαι την πολιτική απορρήτου.</w:t>
            </w:r>
          </w:p>
        </w:tc>
      </w:tr>
    </w:tbl>
    <w:tbl>
      <w:tblPr>
        <w:tblStyle w:val="a6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943"/>
        <w:gridCol w:w="3911"/>
      </w:tblGrid>
      <w:tr w:rsidR="006A5D78" w:rsidRPr="00FB164F" w14:paraId="762191B0" w14:textId="77777777" w:rsidTr="009279CF">
        <w:trPr>
          <w:trHeight w:val="340"/>
          <w:jc w:val="center"/>
        </w:trPr>
        <w:tc>
          <w:tcPr>
            <w:tcW w:w="9854" w:type="dxa"/>
            <w:gridSpan w:val="2"/>
            <w:vAlign w:val="bottom"/>
          </w:tcPr>
          <w:p w14:paraId="00955882" w14:textId="77777777" w:rsidR="00342943" w:rsidRDefault="00342943"/>
          <w:tbl>
            <w:tblPr>
              <w:tblStyle w:val="a6"/>
              <w:tblW w:w="0" w:type="auto"/>
              <w:jc w:val="center"/>
              <w:tblBorders>
                <w:top w:val="single" w:sz="4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</w:tblGrid>
            <w:tr w:rsidR="006A5D78" w:rsidRPr="00FB164F" w14:paraId="7268DB84" w14:textId="77777777" w:rsidTr="00342943">
              <w:trPr>
                <w:jc w:val="center"/>
              </w:trPr>
              <w:tc>
                <w:tcPr>
                  <w:tcW w:w="3686" w:type="dxa"/>
                  <w:tcBorders>
                    <w:top w:val="nil"/>
                  </w:tcBorders>
                </w:tcPr>
                <w:p w14:paraId="18E71B99" w14:textId="77777777" w:rsidR="00342943" w:rsidRDefault="006A5D78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z w:val="16"/>
                      <w:szCs w:val="16"/>
                    </w:rPr>
                  </w:pPr>
                  <w:r w:rsidRPr="00FB164F">
                    <w:rPr>
                      <w:rFonts w:ascii="Garamond" w:hAnsi="Garamond"/>
                      <w:sz w:val="20"/>
                      <w:szCs w:val="16"/>
                    </w:rPr>
                    <w:t>Ο/Η Υποψήφιος/α</w:t>
                  </w:r>
                  <w:r w:rsidRPr="00FB164F">
                    <w:rPr>
                      <w:rFonts w:ascii="Garamond" w:hAnsi="Garamond"/>
                      <w:i/>
                      <w:sz w:val="16"/>
                      <w:szCs w:val="16"/>
                    </w:rPr>
                    <w:br/>
                  </w:r>
                </w:p>
                <w:p w14:paraId="2A434989" w14:textId="7C7112B1" w:rsidR="006A5D78" w:rsidRPr="00FB164F" w:rsidRDefault="006A5D78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</w:rPr>
                  </w:pPr>
                  <w:r w:rsidRPr="00FB164F">
                    <w:rPr>
                      <w:rFonts w:ascii="Garamond" w:hAnsi="Garamond"/>
                      <w:sz w:val="16"/>
                      <w:szCs w:val="16"/>
                    </w:rPr>
                    <w:t>(</w:t>
                  </w:r>
                  <w:r w:rsidRPr="00FB164F">
                    <w:rPr>
                      <w:rFonts w:ascii="Garamond" w:hAnsi="Garamond"/>
                      <w:i/>
                      <w:sz w:val="16"/>
                      <w:szCs w:val="16"/>
                    </w:rPr>
                    <w:t>υπογραφή</w:t>
                  </w:r>
                  <w:r w:rsidRPr="00FB164F">
                    <w:rPr>
                      <w:rFonts w:ascii="Garamond" w:hAnsi="Garamond"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3BBA537C" w14:textId="77777777" w:rsidR="006A5D78" w:rsidRPr="00FB164F" w:rsidRDefault="006A5D78" w:rsidP="00FB164F">
            <w:pPr>
              <w:spacing w:after="0" w:line="360" w:lineRule="auto"/>
              <w:ind w:firstLine="0"/>
              <w:jc w:val="center"/>
              <w:rPr>
                <w:rFonts w:ascii="Garamond" w:hAnsi="Garamond"/>
                <w:color w:val="1F497D" w:themeColor="text2"/>
              </w:rPr>
            </w:pPr>
          </w:p>
        </w:tc>
      </w:tr>
      <w:tr w:rsidR="00AE2FD5" w:rsidRPr="00FB164F" w14:paraId="575BB56C" w14:textId="77777777" w:rsidTr="00AE2FD5">
        <w:trPr>
          <w:jc w:val="center"/>
        </w:trPr>
        <w:tc>
          <w:tcPr>
            <w:tcW w:w="5943" w:type="dxa"/>
            <w:tcBorders>
              <w:bottom w:val="thinThickSmallGap" w:sz="18" w:space="0" w:color="000000"/>
            </w:tcBorders>
            <w:vAlign w:val="bottom"/>
          </w:tcPr>
          <w:p w14:paraId="00DEFE62" w14:textId="77777777" w:rsidR="00AE2FD5" w:rsidRPr="00FB164F" w:rsidRDefault="00AE2FD5" w:rsidP="00FB164F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  <w:sz w:val="12"/>
                <w:szCs w:val="16"/>
              </w:rPr>
            </w:pPr>
          </w:p>
        </w:tc>
        <w:tc>
          <w:tcPr>
            <w:tcW w:w="3911" w:type="dxa"/>
            <w:tcBorders>
              <w:bottom w:val="thinThickSmallGap" w:sz="18" w:space="0" w:color="000000"/>
            </w:tcBorders>
            <w:vAlign w:val="center"/>
          </w:tcPr>
          <w:p w14:paraId="05D1A962" w14:textId="77777777" w:rsidR="00AE2FD5" w:rsidRPr="00FB164F" w:rsidRDefault="00AE2FD5" w:rsidP="00FB164F">
            <w:pPr>
              <w:spacing w:after="0" w:line="360" w:lineRule="auto"/>
              <w:ind w:firstLine="0"/>
              <w:jc w:val="center"/>
              <w:rPr>
                <w:rFonts w:ascii="Garamond" w:hAnsi="Garamond"/>
                <w:sz w:val="12"/>
                <w:szCs w:val="16"/>
              </w:rPr>
            </w:pPr>
          </w:p>
        </w:tc>
      </w:tr>
      <w:tr w:rsidR="00137D83" w:rsidRPr="00FB164F" w14:paraId="48A4F478" w14:textId="77777777" w:rsidTr="00AE2FD5">
        <w:trPr>
          <w:jc w:val="center"/>
        </w:trPr>
        <w:tc>
          <w:tcPr>
            <w:tcW w:w="5943" w:type="dxa"/>
            <w:tcBorders>
              <w:top w:val="thinThickSmallGap" w:sz="18" w:space="0" w:color="000000"/>
              <w:left w:val="thinThickSmallGap" w:sz="18" w:space="0" w:color="000000"/>
            </w:tcBorders>
            <w:vAlign w:val="bottom"/>
          </w:tcPr>
          <w:p w14:paraId="744BC4A2" w14:textId="77777777" w:rsidR="00542598" w:rsidRPr="00FB164F" w:rsidRDefault="00542598" w:rsidP="00FB164F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  <w:sz w:val="16"/>
              </w:rPr>
            </w:pPr>
            <w:r w:rsidRPr="00FB164F">
              <w:rPr>
                <w:rFonts w:ascii="Garamond" w:hAnsi="Garamond"/>
                <w:b/>
                <w:color w:val="1F497D" w:themeColor="text2"/>
              </w:rPr>
              <w:t xml:space="preserve">Αξιολόγηση </w:t>
            </w:r>
            <w:r w:rsidRPr="00FB164F">
              <w:rPr>
                <w:rFonts w:ascii="Garamond" w:hAnsi="Garamond"/>
                <w:color w:val="1F497D" w:themeColor="text2"/>
                <w:sz w:val="16"/>
              </w:rPr>
              <w:t>(συμπληρώνεται από τον Υπεύθυνο Διαχείρισης Ποιότητας)</w:t>
            </w:r>
          </w:p>
        </w:tc>
        <w:tc>
          <w:tcPr>
            <w:tcW w:w="3911" w:type="dxa"/>
            <w:vMerge w:val="restart"/>
            <w:tcBorders>
              <w:top w:val="thinThickSmallGap" w:sz="18" w:space="0" w:color="000000"/>
              <w:right w:val="thickThinSmallGap" w:sz="18" w:space="0" w:color="000000"/>
            </w:tcBorders>
            <w:vAlign w:val="center"/>
          </w:tcPr>
          <w:tbl>
            <w:tblPr>
              <w:tblStyle w:val="a6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86"/>
            </w:tblGrid>
            <w:tr w:rsidR="00137D83" w:rsidRPr="00FB164F" w14:paraId="7ADEBF35" w14:textId="77777777" w:rsidTr="00975DA1">
              <w:trPr>
                <w:trHeight w:val="851"/>
                <w:jc w:val="right"/>
              </w:trPr>
              <w:tc>
                <w:tcPr>
                  <w:tcW w:w="3686" w:type="dxa"/>
                  <w:tcBorders>
                    <w:bottom w:val="single" w:sz="4" w:space="0" w:color="auto"/>
                  </w:tcBorders>
                  <w:vAlign w:val="bottom"/>
                </w:tcPr>
                <w:p w14:paraId="19C377FC" w14:textId="77777777" w:rsidR="00542598" w:rsidRPr="00FB164F" w:rsidRDefault="00542598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color w:val="1F497D" w:themeColor="text2"/>
                    </w:rPr>
                  </w:pPr>
                </w:p>
              </w:tc>
            </w:tr>
            <w:tr w:rsidR="00137D83" w:rsidRPr="00FB164F" w14:paraId="78FF8E7D" w14:textId="77777777" w:rsidTr="00975DA1">
              <w:trPr>
                <w:jc w:val="right"/>
              </w:trPr>
              <w:tc>
                <w:tcPr>
                  <w:tcW w:w="3686" w:type="dxa"/>
                  <w:tcBorders>
                    <w:top w:val="single" w:sz="4" w:space="0" w:color="auto"/>
                  </w:tcBorders>
                </w:tcPr>
                <w:p w14:paraId="4E5A4B17" w14:textId="39362264" w:rsidR="00542598" w:rsidRPr="00FB164F" w:rsidRDefault="00542598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color w:val="1F497D" w:themeColor="text2"/>
                    </w:rPr>
                  </w:pPr>
                  <w:r w:rsidRPr="00FB164F">
                    <w:rPr>
                      <w:rFonts w:ascii="Garamond" w:hAnsi="Garamond"/>
                      <w:color w:val="1F497D" w:themeColor="text2"/>
                      <w:sz w:val="20"/>
                      <w:szCs w:val="16"/>
                    </w:rPr>
                    <w:t xml:space="preserve">Υπεύθυνος </w:t>
                  </w:r>
                  <w:r w:rsidR="005E2DA1">
                    <w:rPr>
                      <w:rFonts w:ascii="Garamond" w:hAnsi="Garamond"/>
                      <w:color w:val="1F497D" w:themeColor="text2"/>
                      <w:sz w:val="20"/>
                      <w:szCs w:val="16"/>
                    </w:rPr>
                    <w:t>Πιστοποίησης</w:t>
                  </w:r>
                  <w:r w:rsidRPr="00FB164F">
                    <w:rPr>
                      <w:rFonts w:ascii="Garamond" w:hAnsi="Garamond"/>
                      <w:i/>
                      <w:color w:val="1F497D" w:themeColor="text2"/>
                      <w:sz w:val="16"/>
                      <w:szCs w:val="16"/>
                    </w:rPr>
                    <w:br/>
                  </w:r>
                  <w:r w:rsidRPr="00FB164F">
                    <w:rPr>
                      <w:rFonts w:ascii="Garamond" w:hAnsi="Garamond"/>
                      <w:color w:val="1F497D" w:themeColor="text2"/>
                      <w:sz w:val="16"/>
                      <w:szCs w:val="16"/>
                    </w:rPr>
                    <w:t>(</w:t>
                  </w:r>
                  <w:r w:rsidRPr="00FB164F">
                    <w:rPr>
                      <w:rFonts w:ascii="Garamond" w:hAnsi="Garamond"/>
                      <w:i/>
                      <w:color w:val="1F497D" w:themeColor="text2"/>
                      <w:sz w:val="16"/>
                      <w:szCs w:val="16"/>
                    </w:rPr>
                    <w:t>υπογραφή</w:t>
                  </w:r>
                  <w:r w:rsidRPr="00FB164F">
                    <w:rPr>
                      <w:rFonts w:ascii="Garamond" w:hAnsi="Garamond"/>
                      <w:color w:val="1F497D" w:themeColor="text2"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7F0A4924" w14:textId="77777777" w:rsidR="00542598" w:rsidRPr="00FB164F" w:rsidRDefault="00542598" w:rsidP="00FB164F">
            <w:pPr>
              <w:spacing w:after="0" w:line="360" w:lineRule="auto"/>
              <w:ind w:firstLine="0"/>
              <w:jc w:val="center"/>
              <w:rPr>
                <w:rFonts w:ascii="Garamond" w:hAnsi="Garamond"/>
                <w:color w:val="1F497D" w:themeColor="text2"/>
              </w:rPr>
            </w:pPr>
          </w:p>
        </w:tc>
      </w:tr>
      <w:tr w:rsidR="00137D83" w:rsidRPr="00FB164F" w14:paraId="29F38CD7" w14:textId="77777777" w:rsidTr="00AE2FD5">
        <w:trPr>
          <w:trHeight w:val="340"/>
          <w:jc w:val="center"/>
        </w:trPr>
        <w:tc>
          <w:tcPr>
            <w:tcW w:w="5943" w:type="dxa"/>
            <w:tcBorders>
              <w:left w:val="thinThickSmallGap" w:sz="18" w:space="0" w:color="000000"/>
            </w:tcBorders>
            <w:vAlign w:val="bottom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1418"/>
              <w:gridCol w:w="312"/>
              <w:gridCol w:w="1032"/>
            </w:tblGrid>
            <w:tr w:rsidR="00137D83" w:rsidRPr="00FB164F" w14:paraId="1886F017" w14:textId="77777777" w:rsidTr="004F4C3E">
              <w:trPr>
                <w:trHeight w:val="284"/>
              </w:trPr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B438C50" w14:textId="77777777" w:rsidR="00137D83" w:rsidRPr="00FB164F" w:rsidRDefault="00137D8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strike/>
                      <w:color w:val="1F497D" w:themeColor="text2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96AC867" w14:textId="77777777" w:rsidR="00137D83" w:rsidRPr="00FB164F" w:rsidRDefault="00137D8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color w:val="1F497D" w:themeColor="text2"/>
                    </w:rPr>
                  </w:pPr>
                  <w:r w:rsidRPr="00FB164F">
                    <w:rPr>
                      <w:rFonts w:ascii="Garamond" w:hAnsi="Garamond"/>
                      <w:b/>
                      <w:color w:val="1F497D" w:themeColor="text2"/>
                    </w:rPr>
                    <w:t>Θετική</w:t>
                  </w:r>
                </w:p>
              </w:tc>
              <w:tc>
                <w:tcPr>
                  <w:tcW w:w="312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bottom"/>
                </w:tcPr>
                <w:p w14:paraId="409714A0" w14:textId="77777777" w:rsidR="00137D83" w:rsidRPr="00FB164F" w:rsidRDefault="00137D83" w:rsidP="00FB164F">
                  <w:pPr>
                    <w:spacing w:after="0" w:line="360" w:lineRule="auto"/>
                    <w:ind w:firstLine="0"/>
                    <w:jc w:val="center"/>
                    <w:rPr>
                      <w:rFonts w:ascii="Garamond" w:hAnsi="Garamond"/>
                      <w:color w:val="1F497D" w:themeColor="text2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EFF059A" w14:textId="77777777" w:rsidR="00137D83" w:rsidRPr="00FB164F" w:rsidRDefault="00137D8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b/>
                      <w:color w:val="1F497D" w:themeColor="text2"/>
                    </w:rPr>
                  </w:pPr>
                  <w:r w:rsidRPr="00FB164F">
                    <w:rPr>
                      <w:rFonts w:ascii="Garamond" w:hAnsi="Garamond"/>
                      <w:b/>
                      <w:color w:val="1F497D" w:themeColor="text2"/>
                    </w:rPr>
                    <w:t>Αρνητική</w:t>
                  </w:r>
                </w:p>
              </w:tc>
            </w:tr>
          </w:tbl>
          <w:p w14:paraId="0BB561AC" w14:textId="77777777" w:rsidR="00542598" w:rsidRPr="00FB164F" w:rsidRDefault="00542598" w:rsidP="00FB164F">
            <w:pPr>
              <w:spacing w:after="0" w:line="360" w:lineRule="auto"/>
              <w:ind w:firstLine="0"/>
              <w:jc w:val="center"/>
              <w:rPr>
                <w:rFonts w:ascii="Garamond" w:hAnsi="Garamond"/>
                <w:color w:val="1F497D" w:themeColor="text2"/>
              </w:rPr>
            </w:pPr>
          </w:p>
        </w:tc>
        <w:tc>
          <w:tcPr>
            <w:tcW w:w="3911" w:type="dxa"/>
            <w:vMerge/>
            <w:tcBorders>
              <w:right w:val="thickThinSmallGap" w:sz="18" w:space="0" w:color="000000"/>
            </w:tcBorders>
          </w:tcPr>
          <w:p w14:paraId="4870C99E" w14:textId="77777777" w:rsidR="00542598" w:rsidRPr="00FB164F" w:rsidRDefault="00542598" w:rsidP="00FB164F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</w:rPr>
            </w:pPr>
          </w:p>
        </w:tc>
      </w:tr>
      <w:tr w:rsidR="00137D83" w:rsidRPr="00FB164F" w14:paraId="7A28227C" w14:textId="77777777" w:rsidTr="00AE2FD5">
        <w:trPr>
          <w:jc w:val="center"/>
        </w:trPr>
        <w:tc>
          <w:tcPr>
            <w:tcW w:w="5943" w:type="dxa"/>
            <w:tcBorders>
              <w:left w:val="thinThickSmallGap" w:sz="18" w:space="0" w:color="000000"/>
            </w:tcBorders>
            <w:vAlign w:val="bottom"/>
          </w:tcPr>
          <w:p w14:paraId="7F6ED0CB" w14:textId="77777777" w:rsidR="00542598" w:rsidRPr="00FB164F" w:rsidRDefault="00542598" w:rsidP="00FB164F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</w:rPr>
            </w:pPr>
            <w:r w:rsidRPr="00FB164F">
              <w:rPr>
                <w:rFonts w:ascii="Garamond" w:hAnsi="Garamond"/>
                <w:b/>
                <w:color w:val="1F497D" w:themeColor="text2"/>
              </w:rPr>
              <w:t>Παρατηρήσεις</w:t>
            </w:r>
          </w:p>
        </w:tc>
        <w:tc>
          <w:tcPr>
            <w:tcW w:w="3911" w:type="dxa"/>
            <w:vMerge/>
            <w:tcBorders>
              <w:right w:val="thickThinSmallGap" w:sz="18" w:space="0" w:color="000000"/>
            </w:tcBorders>
          </w:tcPr>
          <w:p w14:paraId="594D00E4" w14:textId="77777777" w:rsidR="00542598" w:rsidRPr="00FB164F" w:rsidRDefault="00542598" w:rsidP="00FB164F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</w:rPr>
            </w:pPr>
          </w:p>
        </w:tc>
      </w:tr>
      <w:tr w:rsidR="00137D83" w:rsidRPr="00FB164F" w14:paraId="6C524A1D" w14:textId="77777777" w:rsidTr="00AE2FD5">
        <w:trPr>
          <w:trHeight w:val="340"/>
          <w:jc w:val="center"/>
        </w:trPr>
        <w:tc>
          <w:tcPr>
            <w:tcW w:w="5943" w:type="dxa"/>
            <w:tcBorders>
              <w:left w:val="thinThickSmallGap" w:sz="18" w:space="0" w:color="000000"/>
              <w:bottom w:val="thickThinSmallGap" w:sz="18" w:space="0" w:color="000000"/>
            </w:tcBorders>
            <w:vAlign w:val="bottom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5717"/>
            </w:tblGrid>
            <w:tr w:rsidR="00137D83" w:rsidRPr="00FB164F" w14:paraId="0EC0169F" w14:textId="77777777" w:rsidTr="0079582A">
              <w:trPr>
                <w:trHeight w:val="352"/>
              </w:trPr>
              <w:tc>
                <w:tcPr>
                  <w:tcW w:w="5717" w:type="dxa"/>
                  <w:tcBorders>
                    <w:top w:val="nil"/>
                  </w:tcBorders>
                </w:tcPr>
                <w:p w14:paraId="70BFF252" w14:textId="77777777" w:rsidR="00137D83" w:rsidRPr="00FB164F" w:rsidRDefault="00137D83" w:rsidP="00FB164F">
                  <w:pPr>
                    <w:spacing w:after="0" w:line="360" w:lineRule="auto"/>
                    <w:ind w:firstLine="0"/>
                    <w:rPr>
                      <w:rFonts w:ascii="Garamond" w:hAnsi="Garamond"/>
                      <w:color w:val="1F497D" w:themeColor="text2"/>
                    </w:rPr>
                  </w:pPr>
                </w:p>
              </w:tc>
            </w:tr>
          </w:tbl>
          <w:p w14:paraId="7A309BB6" w14:textId="77777777" w:rsidR="00542598" w:rsidRPr="00FB164F" w:rsidRDefault="00542598" w:rsidP="00FB164F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</w:rPr>
            </w:pPr>
          </w:p>
        </w:tc>
        <w:tc>
          <w:tcPr>
            <w:tcW w:w="3911" w:type="dxa"/>
            <w:vMerge/>
            <w:tcBorders>
              <w:bottom w:val="thickThinSmallGap" w:sz="18" w:space="0" w:color="000000"/>
              <w:right w:val="thickThinSmallGap" w:sz="18" w:space="0" w:color="000000"/>
            </w:tcBorders>
          </w:tcPr>
          <w:p w14:paraId="35D2A009" w14:textId="77777777" w:rsidR="00542598" w:rsidRPr="00FB164F" w:rsidRDefault="00542598" w:rsidP="00FB164F">
            <w:pPr>
              <w:spacing w:after="0" w:line="360" w:lineRule="auto"/>
              <w:ind w:firstLine="0"/>
              <w:rPr>
                <w:rFonts w:ascii="Garamond" w:hAnsi="Garamond"/>
                <w:color w:val="1F497D" w:themeColor="text2"/>
              </w:rPr>
            </w:pPr>
          </w:p>
        </w:tc>
      </w:tr>
    </w:tbl>
    <w:p w14:paraId="2BF23A5D" w14:textId="3E814734" w:rsidR="00240562" w:rsidRPr="00FB164F" w:rsidRDefault="0066103D" w:rsidP="00FB164F">
      <w:pPr>
        <w:spacing w:after="0" w:line="360" w:lineRule="auto"/>
        <w:ind w:firstLine="0"/>
        <w:jc w:val="center"/>
        <w:rPr>
          <w:rFonts w:ascii="Garamond" w:hAnsi="Garamond"/>
          <w:b/>
          <w:i/>
          <w:color w:val="FF0000"/>
          <w:sz w:val="16"/>
          <w:szCs w:val="16"/>
        </w:rPr>
      </w:pPr>
      <w:r w:rsidRPr="00FB164F">
        <w:rPr>
          <w:rFonts w:ascii="Garamond" w:hAnsi="Garamond"/>
          <w:b/>
          <w:i/>
          <w:color w:val="FF0000"/>
          <w:sz w:val="16"/>
          <w:szCs w:val="16"/>
        </w:rPr>
        <w:t xml:space="preserve">Ο Φορέας </w:t>
      </w:r>
      <w:r w:rsidR="00892219">
        <w:rPr>
          <w:rFonts w:ascii="Garamond" w:hAnsi="Garamond"/>
          <w:b/>
          <w:i/>
          <w:color w:val="FF0000"/>
          <w:sz w:val="16"/>
          <w:szCs w:val="16"/>
        </w:rPr>
        <w:t>ΕΚΠΑΙΔΕΥΤΙΚΟ ΚΕΝΤΡΟ ΑΔΜΗΕ</w:t>
      </w:r>
      <w:r w:rsidR="00342943" w:rsidRPr="00342943">
        <w:rPr>
          <w:rFonts w:ascii="Garamond" w:hAnsi="Garamond"/>
          <w:b/>
          <w:i/>
          <w:color w:val="FF0000"/>
          <w:sz w:val="16"/>
          <w:szCs w:val="16"/>
        </w:rPr>
        <w:t xml:space="preserve"> </w:t>
      </w:r>
      <w:r w:rsidRPr="00FB164F">
        <w:rPr>
          <w:rFonts w:ascii="Garamond" w:hAnsi="Garamond"/>
          <w:b/>
          <w:i/>
          <w:color w:val="FF0000"/>
          <w:sz w:val="16"/>
          <w:szCs w:val="16"/>
        </w:rPr>
        <w:t>διαχειρίζεται με πλήρη εμπιστευτικότητα τα δεδομένα του παρόντος εντύπου.</w:t>
      </w:r>
    </w:p>
    <w:sectPr w:rsidR="00240562" w:rsidRPr="00FB164F" w:rsidSect="00342943">
      <w:headerReference w:type="default" r:id="rId8"/>
      <w:footerReference w:type="default" r:id="rId9"/>
      <w:headerReference w:type="first" r:id="rId10"/>
      <w:pgSz w:w="11906" w:h="16838" w:code="9"/>
      <w:pgMar w:top="1418" w:right="1134" w:bottom="567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D3943" w14:textId="77777777" w:rsidR="007909DC" w:rsidRDefault="007909DC" w:rsidP="007E72B7">
      <w:r>
        <w:separator/>
      </w:r>
    </w:p>
  </w:endnote>
  <w:endnote w:type="continuationSeparator" w:id="0">
    <w:p w14:paraId="5AF3306D" w14:textId="77777777" w:rsidR="007909DC" w:rsidRDefault="007909DC" w:rsidP="007E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3CDEA" w14:textId="2786DDB9" w:rsidR="0079582A" w:rsidRDefault="00335AC9" w:rsidP="00335AC9">
    <w:pPr>
      <w:pStyle w:val="a5"/>
      <w:jc w:val="right"/>
    </w:pPr>
    <w:r>
      <w:t>Εκδ.1</w:t>
    </w:r>
  </w:p>
  <w:p w14:paraId="762169C9" w14:textId="41624ADE" w:rsidR="00335AC9" w:rsidRPr="00335AC9" w:rsidRDefault="00335AC9" w:rsidP="00335AC9">
    <w:pPr>
      <w:pStyle w:val="a5"/>
      <w:jc w:val="right"/>
    </w:pPr>
    <w:r>
      <w:t>01/07/2024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7285D8" w14:textId="77777777" w:rsidR="007909DC" w:rsidRDefault="007909DC" w:rsidP="007E72B7">
      <w:r>
        <w:separator/>
      </w:r>
    </w:p>
  </w:footnote>
  <w:footnote w:type="continuationSeparator" w:id="0">
    <w:p w14:paraId="578ED85E" w14:textId="77777777" w:rsidR="007909DC" w:rsidRDefault="007909DC" w:rsidP="007E72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6"/>
      <w:tblW w:w="10192" w:type="dxa"/>
      <w:jc w:val="center"/>
      <w:tblLook w:val="04A0" w:firstRow="1" w:lastRow="0" w:firstColumn="1" w:lastColumn="0" w:noHBand="0" w:noVBand="1"/>
    </w:tblPr>
    <w:tblGrid>
      <w:gridCol w:w="1949"/>
      <w:gridCol w:w="4970"/>
      <w:gridCol w:w="3273"/>
    </w:tblGrid>
    <w:tr w:rsidR="00335AC9" w:rsidRPr="00CD4D7F" w14:paraId="0462AD0A" w14:textId="77777777" w:rsidTr="00335AC9">
      <w:trPr>
        <w:trHeight w:val="1124"/>
        <w:jc w:val="center"/>
      </w:trPr>
      <w:tc>
        <w:tcPr>
          <w:tcW w:w="1949" w:type="dxa"/>
          <w:tcBorders>
            <w:left w:val="nil"/>
            <w:right w:val="nil"/>
          </w:tcBorders>
          <w:vAlign w:val="center"/>
        </w:tcPr>
        <w:p w14:paraId="70D350E0" w14:textId="65C8A454" w:rsidR="00335AC9" w:rsidRPr="00007F06" w:rsidRDefault="00335AC9" w:rsidP="00335AC9">
          <w:pPr>
            <w:rPr>
              <w:rFonts w:ascii="Garamond" w:hAnsi="Garamond"/>
              <w:b/>
              <w:i/>
              <w:sz w:val="24"/>
            </w:rPr>
          </w:pPr>
        </w:p>
      </w:tc>
      <w:tc>
        <w:tcPr>
          <w:tcW w:w="4970" w:type="dxa"/>
          <w:tcBorders>
            <w:left w:val="nil"/>
            <w:right w:val="nil"/>
          </w:tcBorders>
          <w:vAlign w:val="center"/>
        </w:tcPr>
        <w:p w14:paraId="75D29343" w14:textId="5BE720BF" w:rsidR="00335AC9" w:rsidRPr="00693AFB" w:rsidRDefault="00335AC9" w:rsidP="00335AC9">
          <w:pPr>
            <w:jc w:val="center"/>
            <w:rPr>
              <w:rFonts w:ascii="Garamond" w:hAnsi="Garamond"/>
              <w:b/>
              <w:spacing w:val="-4"/>
              <w:sz w:val="24"/>
            </w:rPr>
          </w:pPr>
          <w:r w:rsidRPr="00335AC9">
            <w:rPr>
              <w:rFonts w:ascii="Garamond" w:hAnsi="Garamond"/>
              <w:b/>
              <w:spacing w:val="-4"/>
              <w:sz w:val="24"/>
            </w:rPr>
            <w:t>Αίτηση Υποψήφιου Επιτηρητή Εξετάσεων Πιστοποίησης</w:t>
          </w:r>
        </w:p>
      </w:tc>
      <w:tc>
        <w:tcPr>
          <w:tcW w:w="3273" w:type="dxa"/>
          <w:tcBorders>
            <w:left w:val="nil"/>
            <w:right w:val="nil"/>
          </w:tcBorders>
          <w:vAlign w:val="center"/>
        </w:tcPr>
        <w:p w14:paraId="2A687524" w14:textId="77777777" w:rsidR="00335AC9" w:rsidRPr="00CD4D7F" w:rsidRDefault="00335AC9" w:rsidP="00335AC9">
          <w:pPr>
            <w:jc w:val="right"/>
            <w:rPr>
              <w:i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8950CA2" wp14:editId="777AD66F">
                <wp:extent cx="1666875" cy="678911"/>
                <wp:effectExtent l="0" t="0" r="0" b="6985"/>
                <wp:docPr id="4" name="Εικόνα 4" descr="Εικόνα που περιέχει κείμενο, γραμματοσειρά, γραφικά, λογότυπο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Εικόνα 25" descr="Εικόνα που περιέχει κείμενο, γραμματοσειρά, γραφικά, λογότυπο&#10;&#10;Περιγραφή που δημιουργήθηκε αυτόματα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7475" cy="695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71CE9E3" w14:textId="77777777" w:rsidR="00B25C17" w:rsidRPr="00335AC9" w:rsidRDefault="00B25C17" w:rsidP="00335A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066C5" w14:textId="77777777" w:rsidR="00733923" w:rsidRPr="00866313" w:rsidRDefault="00733923" w:rsidP="00FF6DCC">
    <w:pPr>
      <w:pStyle w:val="a4"/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2145"/>
    <w:multiLevelType w:val="hybridMultilevel"/>
    <w:tmpl w:val="25E667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F6D77"/>
    <w:multiLevelType w:val="hybridMultilevel"/>
    <w:tmpl w:val="93C68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96111"/>
    <w:multiLevelType w:val="hybridMultilevel"/>
    <w:tmpl w:val="32A2DD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163A"/>
    <w:multiLevelType w:val="hybridMultilevel"/>
    <w:tmpl w:val="60D8C922"/>
    <w:lvl w:ilvl="0" w:tplc="CD76D6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B70A0"/>
    <w:multiLevelType w:val="hybridMultilevel"/>
    <w:tmpl w:val="00FE4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D33FA"/>
    <w:multiLevelType w:val="hybridMultilevel"/>
    <w:tmpl w:val="68CA70C4"/>
    <w:lvl w:ilvl="0" w:tplc="115085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C2141"/>
    <w:multiLevelType w:val="hybridMultilevel"/>
    <w:tmpl w:val="51441E9E"/>
    <w:lvl w:ilvl="0" w:tplc="11508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707D5"/>
    <w:multiLevelType w:val="hybridMultilevel"/>
    <w:tmpl w:val="2F3695D6"/>
    <w:lvl w:ilvl="0" w:tplc="EBBAC1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641A5"/>
    <w:multiLevelType w:val="hybridMultilevel"/>
    <w:tmpl w:val="3BB88DFA"/>
    <w:lvl w:ilvl="0" w:tplc="4E884B6A">
      <w:start w:val="1"/>
      <w:numFmt w:val="bullet"/>
      <w:pStyle w:val="a"/>
      <w:lvlText w:val=""/>
      <w:lvlJc w:val="left"/>
      <w:pPr>
        <w:ind w:left="108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F257F8"/>
    <w:multiLevelType w:val="multilevel"/>
    <w:tmpl w:val="8BE8B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3C143D"/>
    <w:multiLevelType w:val="multilevel"/>
    <w:tmpl w:val="A4945B9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0442C2"/>
    <w:multiLevelType w:val="hybridMultilevel"/>
    <w:tmpl w:val="3872E534"/>
    <w:lvl w:ilvl="0" w:tplc="C7CA2B3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385085"/>
    <w:multiLevelType w:val="hybridMultilevel"/>
    <w:tmpl w:val="6C74F5F8"/>
    <w:lvl w:ilvl="0" w:tplc="F22AE6A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F1CDA"/>
    <w:multiLevelType w:val="hybridMultilevel"/>
    <w:tmpl w:val="FE50002A"/>
    <w:lvl w:ilvl="0" w:tplc="2A1CC5EE">
      <w:start w:val="1"/>
      <w:numFmt w:val="bullet"/>
      <w:lvlText w:val="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470261"/>
    <w:multiLevelType w:val="hybridMultilevel"/>
    <w:tmpl w:val="FCBC8390"/>
    <w:lvl w:ilvl="0" w:tplc="D06A0954">
      <w:start w:val="1"/>
      <w:numFmt w:val="bullet"/>
      <w:lvlText w:val=""/>
      <w:lvlJc w:val="left"/>
      <w:pPr>
        <w:ind w:left="720" w:hanging="360"/>
      </w:pPr>
      <w:rPr>
        <w:rFonts w:ascii="Wingdings 3" w:hAnsi="Wingdings 3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11"/>
  </w:num>
  <w:num w:numId="6">
    <w:abstractNumId w:val="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0"/>
  </w:num>
  <w:num w:numId="10">
    <w:abstractNumId w:val="14"/>
  </w:num>
  <w:num w:numId="11">
    <w:abstractNumId w:val="7"/>
  </w:num>
  <w:num w:numId="12">
    <w:abstractNumId w:val="5"/>
  </w:num>
  <w:num w:numId="13">
    <w:abstractNumId w:val="6"/>
  </w:num>
  <w:num w:numId="14">
    <w:abstractNumId w:val="12"/>
  </w:num>
  <w:num w:numId="15">
    <w:abstractNumId w:val="3"/>
  </w:num>
  <w:num w:numId="16">
    <w:abstractNumId w:val="4"/>
  </w:num>
  <w:num w:numId="17">
    <w:abstractNumId w:val="1"/>
  </w:num>
  <w:num w:numId="18">
    <w:abstractNumId w:val="13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B61"/>
    <w:rsid w:val="00001DAE"/>
    <w:rsid w:val="0000668F"/>
    <w:rsid w:val="00010A5F"/>
    <w:rsid w:val="00012B34"/>
    <w:rsid w:val="00015EF0"/>
    <w:rsid w:val="000178B2"/>
    <w:rsid w:val="000414B6"/>
    <w:rsid w:val="00043258"/>
    <w:rsid w:val="00046A81"/>
    <w:rsid w:val="00083C58"/>
    <w:rsid w:val="00087296"/>
    <w:rsid w:val="00095638"/>
    <w:rsid w:val="000A35B6"/>
    <w:rsid w:val="000A734C"/>
    <w:rsid w:val="000C08FE"/>
    <w:rsid w:val="000D0C0B"/>
    <w:rsid w:val="000E1D11"/>
    <w:rsid w:val="00115BB1"/>
    <w:rsid w:val="0013798C"/>
    <w:rsid w:val="001379F1"/>
    <w:rsid w:val="00137D83"/>
    <w:rsid w:val="001404E3"/>
    <w:rsid w:val="00147D64"/>
    <w:rsid w:val="001535C4"/>
    <w:rsid w:val="00162868"/>
    <w:rsid w:val="001840AD"/>
    <w:rsid w:val="0018578B"/>
    <w:rsid w:val="001875C8"/>
    <w:rsid w:val="00191F8B"/>
    <w:rsid w:val="001A118E"/>
    <w:rsid w:val="001C63B8"/>
    <w:rsid w:val="001D26AD"/>
    <w:rsid w:val="001E1109"/>
    <w:rsid w:val="001F6CAF"/>
    <w:rsid w:val="00205DF4"/>
    <w:rsid w:val="00215AEF"/>
    <w:rsid w:val="00220A04"/>
    <w:rsid w:val="00220D14"/>
    <w:rsid w:val="0023427D"/>
    <w:rsid w:val="00240562"/>
    <w:rsid w:val="00244C88"/>
    <w:rsid w:val="00245735"/>
    <w:rsid w:val="00254D3E"/>
    <w:rsid w:val="00255ABA"/>
    <w:rsid w:val="002601F6"/>
    <w:rsid w:val="00264951"/>
    <w:rsid w:val="00277665"/>
    <w:rsid w:val="00283D8C"/>
    <w:rsid w:val="002A1DE7"/>
    <w:rsid w:val="002B26FE"/>
    <w:rsid w:val="002C57F4"/>
    <w:rsid w:val="002D35A4"/>
    <w:rsid w:val="002E0D8B"/>
    <w:rsid w:val="002E42C7"/>
    <w:rsid w:val="00317D24"/>
    <w:rsid w:val="0032074E"/>
    <w:rsid w:val="00326D97"/>
    <w:rsid w:val="00327912"/>
    <w:rsid w:val="00335AC9"/>
    <w:rsid w:val="00340DB3"/>
    <w:rsid w:val="00342943"/>
    <w:rsid w:val="00351010"/>
    <w:rsid w:val="00356621"/>
    <w:rsid w:val="0038153A"/>
    <w:rsid w:val="003B1648"/>
    <w:rsid w:val="003B49A9"/>
    <w:rsid w:val="003B7518"/>
    <w:rsid w:val="003C0147"/>
    <w:rsid w:val="003E0C24"/>
    <w:rsid w:val="003E2670"/>
    <w:rsid w:val="003E421E"/>
    <w:rsid w:val="004347F8"/>
    <w:rsid w:val="00440B6A"/>
    <w:rsid w:val="00457A65"/>
    <w:rsid w:val="00463B11"/>
    <w:rsid w:val="00483A88"/>
    <w:rsid w:val="004B0166"/>
    <w:rsid w:val="004B0591"/>
    <w:rsid w:val="004E59A5"/>
    <w:rsid w:val="004F5ABC"/>
    <w:rsid w:val="005039D3"/>
    <w:rsid w:val="00533E37"/>
    <w:rsid w:val="00542598"/>
    <w:rsid w:val="0055390E"/>
    <w:rsid w:val="00557CEA"/>
    <w:rsid w:val="00566EFB"/>
    <w:rsid w:val="0059403A"/>
    <w:rsid w:val="005B1586"/>
    <w:rsid w:val="005B5677"/>
    <w:rsid w:val="005B7193"/>
    <w:rsid w:val="005C3A70"/>
    <w:rsid w:val="005D08F6"/>
    <w:rsid w:val="005D2613"/>
    <w:rsid w:val="005D266B"/>
    <w:rsid w:val="005E1DCA"/>
    <w:rsid w:val="005E2DA1"/>
    <w:rsid w:val="005E317C"/>
    <w:rsid w:val="005E544D"/>
    <w:rsid w:val="005E77D1"/>
    <w:rsid w:val="005F252C"/>
    <w:rsid w:val="005F423E"/>
    <w:rsid w:val="00625898"/>
    <w:rsid w:val="0063584A"/>
    <w:rsid w:val="0063596D"/>
    <w:rsid w:val="006402F2"/>
    <w:rsid w:val="00640A4D"/>
    <w:rsid w:val="00642601"/>
    <w:rsid w:val="00642669"/>
    <w:rsid w:val="00643E5A"/>
    <w:rsid w:val="00645E9C"/>
    <w:rsid w:val="00653022"/>
    <w:rsid w:val="0066103D"/>
    <w:rsid w:val="00665410"/>
    <w:rsid w:val="00672011"/>
    <w:rsid w:val="00672677"/>
    <w:rsid w:val="006813C3"/>
    <w:rsid w:val="00692B6A"/>
    <w:rsid w:val="006A0E62"/>
    <w:rsid w:val="006A341D"/>
    <w:rsid w:val="006A5D78"/>
    <w:rsid w:val="006A7A86"/>
    <w:rsid w:val="006B6A18"/>
    <w:rsid w:val="006C5546"/>
    <w:rsid w:val="006D13E0"/>
    <w:rsid w:val="006F217B"/>
    <w:rsid w:val="0070135B"/>
    <w:rsid w:val="00712930"/>
    <w:rsid w:val="00733923"/>
    <w:rsid w:val="00737C78"/>
    <w:rsid w:val="0074215A"/>
    <w:rsid w:val="0075124B"/>
    <w:rsid w:val="00766796"/>
    <w:rsid w:val="0077058F"/>
    <w:rsid w:val="007707E3"/>
    <w:rsid w:val="0077085C"/>
    <w:rsid w:val="00776B0D"/>
    <w:rsid w:val="007814F4"/>
    <w:rsid w:val="00782A2D"/>
    <w:rsid w:val="00787865"/>
    <w:rsid w:val="007909DC"/>
    <w:rsid w:val="00793081"/>
    <w:rsid w:val="0079582A"/>
    <w:rsid w:val="007A221F"/>
    <w:rsid w:val="007A5A4E"/>
    <w:rsid w:val="007C3D31"/>
    <w:rsid w:val="007E72B7"/>
    <w:rsid w:val="00822D3A"/>
    <w:rsid w:val="00840502"/>
    <w:rsid w:val="00866313"/>
    <w:rsid w:val="00874CBC"/>
    <w:rsid w:val="0088586A"/>
    <w:rsid w:val="00890D20"/>
    <w:rsid w:val="00891826"/>
    <w:rsid w:val="00892219"/>
    <w:rsid w:val="008A4C08"/>
    <w:rsid w:val="008A5108"/>
    <w:rsid w:val="008C037C"/>
    <w:rsid w:val="008C1C65"/>
    <w:rsid w:val="008D283E"/>
    <w:rsid w:val="008D52EC"/>
    <w:rsid w:val="008E27BA"/>
    <w:rsid w:val="008E5494"/>
    <w:rsid w:val="008E6E2A"/>
    <w:rsid w:val="008F7C20"/>
    <w:rsid w:val="009101AE"/>
    <w:rsid w:val="00917DD6"/>
    <w:rsid w:val="00930593"/>
    <w:rsid w:val="0093391B"/>
    <w:rsid w:val="00941CDE"/>
    <w:rsid w:val="009460FC"/>
    <w:rsid w:val="00951647"/>
    <w:rsid w:val="0095373A"/>
    <w:rsid w:val="009538CB"/>
    <w:rsid w:val="00957134"/>
    <w:rsid w:val="00963D83"/>
    <w:rsid w:val="009964FB"/>
    <w:rsid w:val="009A0C1B"/>
    <w:rsid w:val="009A5754"/>
    <w:rsid w:val="009B5FAC"/>
    <w:rsid w:val="009B77D0"/>
    <w:rsid w:val="009C5D7F"/>
    <w:rsid w:val="009D2883"/>
    <w:rsid w:val="00A06C3D"/>
    <w:rsid w:val="00A13BCE"/>
    <w:rsid w:val="00A1457C"/>
    <w:rsid w:val="00A26F8D"/>
    <w:rsid w:val="00A315B1"/>
    <w:rsid w:val="00A3465B"/>
    <w:rsid w:val="00A50FE9"/>
    <w:rsid w:val="00A532C9"/>
    <w:rsid w:val="00A54A49"/>
    <w:rsid w:val="00A66AB4"/>
    <w:rsid w:val="00A73332"/>
    <w:rsid w:val="00A82A96"/>
    <w:rsid w:val="00A91676"/>
    <w:rsid w:val="00AB2E00"/>
    <w:rsid w:val="00AE2FD5"/>
    <w:rsid w:val="00AE7859"/>
    <w:rsid w:val="00AF137E"/>
    <w:rsid w:val="00B011DB"/>
    <w:rsid w:val="00B10D9F"/>
    <w:rsid w:val="00B11378"/>
    <w:rsid w:val="00B25C17"/>
    <w:rsid w:val="00B2697D"/>
    <w:rsid w:val="00B315F6"/>
    <w:rsid w:val="00B31DBE"/>
    <w:rsid w:val="00B36099"/>
    <w:rsid w:val="00B37BBB"/>
    <w:rsid w:val="00B506B4"/>
    <w:rsid w:val="00B71284"/>
    <w:rsid w:val="00B74644"/>
    <w:rsid w:val="00B96260"/>
    <w:rsid w:val="00BB64D0"/>
    <w:rsid w:val="00BD11A6"/>
    <w:rsid w:val="00BD7A74"/>
    <w:rsid w:val="00BE04AF"/>
    <w:rsid w:val="00BE3542"/>
    <w:rsid w:val="00BF4B3D"/>
    <w:rsid w:val="00C230C2"/>
    <w:rsid w:val="00C31FE6"/>
    <w:rsid w:val="00C46A92"/>
    <w:rsid w:val="00C46A9E"/>
    <w:rsid w:val="00C81E6F"/>
    <w:rsid w:val="00CA1186"/>
    <w:rsid w:val="00CA7EF1"/>
    <w:rsid w:val="00CB484A"/>
    <w:rsid w:val="00CB69E8"/>
    <w:rsid w:val="00CC010A"/>
    <w:rsid w:val="00CC2542"/>
    <w:rsid w:val="00CC6F22"/>
    <w:rsid w:val="00CD136C"/>
    <w:rsid w:val="00CD6069"/>
    <w:rsid w:val="00CD7422"/>
    <w:rsid w:val="00CE2D83"/>
    <w:rsid w:val="00CF79E1"/>
    <w:rsid w:val="00D14BA6"/>
    <w:rsid w:val="00D15AE4"/>
    <w:rsid w:val="00D42ECB"/>
    <w:rsid w:val="00D76282"/>
    <w:rsid w:val="00D856EA"/>
    <w:rsid w:val="00D87BFC"/>
    <w:rsid w:val="00D9308E"/>
    <w:rsid w:val="00DB07A7"/>
    <w:rsid w:val="00DC0D58"/>
    <w:rsid w:val="00DC1802"/>
    <w:rsid w:val="00DC53DB"/>
    <w:rsid w:val="00DF2473"/>
    <w:rsid w:val="00DF63AF"/>
    <w:rsid w:val="00E05FC0"/>
    <w:rsid w:val="00E07FB2"/>
    <w:rsid w:val="00E148BF"/>
    <w:rsid w:val="00E42131"/>
    <w:rsid w:val="00E44AE4"/>
    <w:rsid w:val="00E56B0B"/>
    <w:rsid w:val="00E608AD"/>
    <w:rsid w:val="00E675DD"/>
    <w:rsid w:val="00E74C45"/>
    <w:rsid w:val="00E7693E"/>
    <w:rsid w:val="00E83B61"/>
    <w:rsid w:val="00E911E4"/>
    <w:rsid w:val="00E92017"/>
    <w:rsid w:val="00EB50D5"/>
    <w:rsid w:val="00EC37FD"/>
    <w:rsid w:val="00ED1772"/>
    <w:rsid w:val="00ED7856"/>
    <w:rsid w:val="00EE30DA"/>
    <w:rsid w:val="00F101F0"/>
    <w:rsid w:val="00F13AE6"/>
    <w:rsid w:val="00F16571"/>
    <w:rsid w:val="00F24290"/>
    <w:rsid w:val="00F26183"/>
    <w:rsid w:val="00F3441D"/>
    <w:rsid w:val="00F75818"/>
    <w:rsid w:val="00F75C09"/>
    <w:rsid w:val="00F945EE"/>
    <w:rsid w:val="00FA0703"/>
    <w:rsid w:val="00FA3732"/>
    <w:rsid w:val="00FA40A0"/>
    <w:rsid w:val="00FB164F"/>
    <w:rsid w:val="00FB7B59"/>
    <w:rsid w:val="00FC5170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FC2CC"/>
  <w15:docId w15:val="{8A36ACE5-EB88-4FFF-940F-410BED0F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43E5A"/>
    <w:pPr>
      <w:spacing w:after="80" w:line="276" w:lineRule="auto"/>
      <w:ind w:firstLine="284"/>
    </w:pPr>
  </w:style>
  <w:style w:type="paragraph" w:styleId="1">
    <w:name w:val="heading 1"/>
    <w:basedOn w:val="a0"/>
    <w:next w:val="a0"/>
    <w:link w:val="1Char"/>
    <w:uiPriority w:val="9"/>
    <w:qFormat/>
    <w:rsid w:val="007E72B7"/>
    <w:pPr>
      <w:keepNext/>
      <w:keepLines/>
      <w:numPr>
        <w:numId w:val="4"/>
      </w:numPr>
      <w:spacing w:before="240" w:after="0"/>
      <w:ind w:left="284" w:hanging="284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9538CB"/>
    <w:pPr>
      <w:keepNext/>
      <w:keepLines/>
      <w:numPr>
        <w:ilvl w:val="1"/>
        <w:numId w:val="4"/>
      </w:numPr>
      <w:spacing w:before="120" w:after="0"/>
      <w:ind w:left="783" w:hanging="499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A06C3D"/>
    <w:pPr>
      <w:keepNext/>
      <w:keepLines/>
      <w:spacing w:before="120" w:after="0"/>
      <w:ind w:left="567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Char"/>
    <w:qFormat/>
    <w:rsid w:val="005D266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046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046A81"/>
  </w:style>
  <w:style w:type="paragraph" w:styleId="a5">
    <w:name w:val="footer"/>
    <w:basedOn w:val="a0"/>
    <w:link w:val="Char0"/>
    <w:uiPriority w:val="99"/>
    <w:unhideWhenUsed/>
    <w:rsid w:val="00046A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uiPriority w:val="99"/>
    <w:rsid w:val="00046A81"/>
  </w:style>
  <w:style w:type="table" w:styleId="a6">
    <w:name w:val="Table Grid"/>
    <w:basedOn w:val="a2"/>
    <w:uiPriority w:val="59"/>
    <w:rsid w:val="00046A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-">
    <w:name w:val="Hyperlink"/>
    <w:basedOn w:val="a1"/>
    <w:uiPriority w:val="99"/>
    <w:unhideWhenUsed/>
    <w:rsid w:val="00046A81"/>
    <w:rPr>
      <w:color w:val="0000FF" w:themeColor="hyperlink"/>
      <w:u w:val="single"/>
    </w:rPr>
  </w:style>
  <w:style w:type="paragraph" w:styleId="a7">
    <w:name w:val="Balloon Text"/>
    <w:basedOn w:val="a0"/>
    <w:link w:val="Char1"/>
    <w:uiPriority w:val="99"/>
    <w:semiHidden/>
    <w:unhideWhenUsed/>
    <w:rsid w:val="006D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6D13E0"/>
    <w:rPr>
      <w:rFonts w:ascii="Tahoma" w:hAnsi="Tahoma" w:cs="Tahoma"/>
      <w:sz w:val="16"/>
      <w:szCs w:val="16"/>
    </w:rPr>
  </w:style>
  <w:style w:type="character" w:customStyle="1" w:styleId="5Char">
    <w:name w:val="Επικεφαλίδα 5 Char"/>
    <w:basedOn w:val="a1"/>
    <w:link w:val="5"/>
    <w:rsid w:val="005D266B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paragraph" w:styleId="a8">
    <w:name w:val="Block Text"/>
    <w:basedOn w:val="a0"/>
    <w:rsid w:val="005D266B"/>
    <w:pPr>
      <w:spacing w:after="0" w:line="240" w:lineRule="auto"/>
      <w:ind w:left="284" w:right="170"/>
      <w:jc w:val="both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20">
    <w:name w:val="Body Text 2"/>
    <w:basedOn w:val="a0"/>
    <w:link w:val="2Char0"/>
    <w:rsid w:val="005D266B"/>
    <w:pPr>
      <w:spacing w:after="0" w:line="240" w:lineRule="auto"/>
      <w:ind w:right="170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0">
    <w:name w:val="Σώμα κείμενου 2 Char"/>
    <w:basedOn w:val="a1"/>
    <w:link w:val="20"/>
    <w:rsid w:val="005D266B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0">
    <w:name w:val="Body Text 3"/>
    <w:basedOn w:val="a0"/>
    <w:link w:val="3Char0"/>
    <w:rsid w:val="005D2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3Char0">
    <w:name w:val="Σώμα κείμενου 3 Char"/>
    <w:basedOn w:val="a1"/>
    <w:link w:val="30"/>
    <w:rsid w:val="005D266B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1Char">
    <w:name w:val="Επικεφαλίδα 1 Char"/>
    <w:basedOn w:val="a1"/>
    <w:link w:val="1"/>
    <w:uiPriority w:val="9"/>
    <w:rsid w:val="007E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1"/>
    <w:link w:val="2"/>
    <w:uiPriority w:val="9"/>
    <w:rsid w:val="009538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">
    <w:name w:val="List Paragraph"/>
    <w:basedOn w:val="a0"/>
    <w:uiPriority w:val="34"/>
    <w:qFormat/>
    <w:rsid w:val="007814F4"/>
    <w:pPr>
      <w:numPr>
        <w:numId w:val="6"/>
      </w:numPr>
      <w:contextualSpacing/>
    </w:pPr>
  </w:style>
  <w:style w:type="character" w:customStyle="1" w:styleId="3Char">
    <w:name w:val="Επικεφαλίδα 3 Char"/>
    <w:basedOn w:val="a1"/>
    <w:link w:val="3"/>
    <w:uiPriority w:val="9"/>
    <w:semiHidden/>
    <w:rsid w:val="00A06C3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0">
    <w:name w:val="Πλέγμα πίνακα1"/>
    <w:basedOn w:val="a2"/>
    <w:next w:val="a6"/>
    <w:uiPriority w:val="59"/>
    <w:rsid w:val="000414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Revision"/>
    <w:hidden/>
    <w:uiPriority w:val="99"/>
    <w:semiHidden/>
    <w:rsid w:val="00F16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!!%20ISO\_QF%20Template_portrait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E8E3C-9EAD-46C3-AB0D-E0C9E10A7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_QF Template_portrait</Template>
  <TotalTime>9</TotalTime>
  <Pages>2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Unicert_ISO</dc:creator>
  <cp:lastModifiedBy>Κατσιλίδη Άννα</cp:lastModifiedBy>
  <cp:revision>9</cp:revision>
  <cp:lastPrinted>2022-09-09T06:55:00Z</cp:lastPrinted>
  <dcterms:created xsi:type="dcterms:W3CDTF">2024-08-15T11:53:00Z</dcterms:created>
  <dcterms:modified xsi:type="dcterms:W3CDTF">2024-10-14T10:11:00Z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24ed5-0cfc-4d4c-ac51-e92bca5b81d6_Enabled">
    <vt:lpwstr>true</vt:lpwstr>
  </property>
  <property fmtid="{D5CDD505-2E9C-101B-9397-08002B2CF9AE}" pid="3" name="MSIP_Label_05724ed5-0cfc-4d4c-ac51-e92bca5b81d6_SetDate">
    <vt:lpwstr>2024-10-07T07:49:28Z</vt:lpwstr>
  </property>
  <property fmtid="{D5CDD505-2E9C-101B-9397-08002B2CF9AE}" pid="4" name="MSIP_Label_05724ed5-0cfc-4d4c-ac51-e92bca5b81d6_Method">
    <vt:lpwstr>Standard</vt:lpwstr>
  </property>
  <property fmtid="{D5CDD505-2E9C-101B-9397-08002B2CF9AE}" pid="5" name="MSIP_Label_05724ed5-0cfc-4d4c-ac51-e92bca5b81d6_Name">
    <vt:lpwstr>defa4170-0d19-0005-0004-bc88714345d2</vt:lpwstr>
  </property>
  <property fmtid="{D5CDD505-2E9C-101B-9397-08002B2CF9AE}" pid="6" name="MSIP_Label_05724ed5-0cfc-4d4c-ac51-e92bca5b81d6_SiteId">
    <vt:lpwstr>04431d29-4523-4837-9461-aba5f0619b10</vt:lpwstr>
  </property>
  <property fmtid="{D5CDD505-2E9C-101B-9397-08002B2CF9AE}" pid="7" name="MSIP_Label_05724ed5-0cfc-4d4c-ac51-e92bca5b81d6_ActionId">
    <vt:lpwstr>cad29c24-d60b-4913-9563-764092cded26</vt:lpwstr>
  </property>
  <property fmtid="{D5CDD505-2E9C-101B-9397-08002B2CF9AE}" pid="8" name="MSIP_Label_05724ed5-0cfc-4d4c-ac51-e92bca5b81d6_ContentBits">
    <vt:lpwstr>0</vt:lpwstr>
  </property>
</Properties>
</file>